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25177C" w14:textId="77777777" w:rsidR="00182BAE" w:rsidRDefault="00182BA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Lähettävä laitos (leima)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                    </w:t>
      </w:r>
      <w:r w:rsidR="001A35D3">
        <w:rPr>
          <w:rFonts w:ascii="Arial" w:hAnsi="Arial" w:cs="Arial"/>
          <w:b/>
          <w:sz w:val="20"/>
          <w:szCs w:val="20"/>
        </w:rPr>
        <w:t>KAIHILÄHETE / OYS</w:t>
      </w:r>
    </w:p>
    <w:p w14:paraId="4125177D" w14:textId="77777777" w:rsidR="00182BAE" w:rsidRDefault="00182BAE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1985"/>
        <w:gridCol w:w="339"/>
        <w:gridCol w:w="1996"/>
        <w:gridCol w:w="2300"/>
        <w:gridCol w:w="7"/>
      </w:tblGrid>
      <w:tr w:rsidR="00182BAE" w:rsidRPr="00182BAE" w14:paraId="41251784" w14:textId="77777777" w:rsidTr="00182BAE">
        <w:trPr>
          <w:gridAfter w:val="1"/>
          <w:wAfter w:w="7" w:type="dxa"/>
        </w:trPr>
        <w:tc>
          <w:tcPr>
            <w:tcW w:w="5153" w:type="dxa"/>
            <w:gridSpan w:val="2"/>
            <w:shd w:val="clear" w:color="auto" w:fill="auto"/>
          </w:tcPr>
          <w:p w14:paraId="4125177E" w14:textId="77777777" w:rsidR="00182BAE" w:rsidRPr="00AA6FC6" w:rsidRDefault="00182BAE">
            <w:pPr>
              <w:rPr>
                <w:rFonts w:ascii="Arial" w:hAnsi="Arial" w:cs="Arial"/>
                <w:sz w:val="18"/>
                <w:szCs w:val="18"/>
              </w:rPr>
            </w:pPr>
            <w:r w:rsidRPr="00AA6FC6">
              <w:rPr>
                <w:rFonts w:ascii="Arial" w:hAnsi="Arial" w:cs="Arial"/>
                <w:sz w:val="18"/>
                <w:szCs w:val="18"/>
              </w:rPr>
              <w:t>Mille poliklinikalle / erikoisalalle</w:t>
            </w:r>
          </w:p>
          <w:p w14:paraId="4125177F" w14:textId="77777777" w:rsidR="00182BAE" w:rsidRPr="00AA6FC6" w:rsidRDefault="00182BAE">
            <w:pPr>
              <w:rPr>
                <w:rFonts w:ascii="Arial" w:hAnsi="Arial" w:cs="Arial"/>
                <w:sz w:val="18"/>
                <w:szCs w:val="18"/>
              </w:rPr>
            </w:pPr>
          </w:p>
          <w:p w14:paraId="41251780" w14:textId="77777777" w:rsidR="00182BAE" w:rsidRPr="00182BAE" w:rsidRDefault="00182BAE">
            <w:pPr>
              <w:rPr>
                <w:rFonts w:ascii="Arial" w:hAnsi="Arial" w:cs="Arial"/>
                <w:b/>
                <w:i/>
              </w:rPr>
            </w:pPr>
            <w:r w:rsidRPr="00182BAE">
              <w:rPr>
                <w:rFonts w:ascii="Arial" w:hAnsi="Arial" w:cs="Arial"/>
                <w:b/>
                <w:i/>
              </w:rPr>
              <w:t>Silmätaudit - Kaihi</w:t>
            </w:r>
          </w:p>
          <w:p w14:paraId="41251781" w14:textId="77777777" w:rsidR="00182BAE" w:rsidRPr="00182BAE" w:rsidRDefault="00182B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35" w:type="dxa"/>
            <w:gridSpan w:val="3"/>
            <w:shd w:val="clear" w:color="auto" w:fill="auto"/>
          </w:tcPr>
          <w:p w14:paraId="41251782" w14:textId="77777777" w:rsidR="00182BAE" w:rsidRPr="00AA6FC6" w:rsidRDefault="00182BAE">
            <w:pPr>
              <w:rPr>
                <w:rFonts w:ascii="Arial" w:hAnsi="Arial" w:cs="Arial"/>
                <w:sz w:val="18"/>
                <w:szCs w:val="18"/>
              </w:rPr>
            </w:pPr>
            <w:r w:rsidRPr="00AA6FC6">
              <w:rPr>
                <w:rFonts w:ascii="Arial" w:hAnsi="Arial" w:cs="Arial"/>
                <w:sz w:val="18"/>
                <w:szCs w:val="18"/>
              </w:rPr>
              <w:t>Lähettävän lääkärin ehdottama kiireellisyysryhmä</w:t>
            </w:r>
          </w:p>
          <w:p w14:paraId="41251783" w14:textId="77777777" w:rsidR="00182BAE" w:rsidRPr="00182BAE" w:rsidRDefault="00182BAE">
            <w:pPr>
              <w:rPr>
                <w:rFonts w:ascii="Arial" w:hAnsi="Arial" w:cs="Arial"/>
                <w:sz w:val="16"/>
                <w:szCs w:val="16"/>
              </w:rPr>
            </w:pPr>
            <w:r w:rsidRPr="00AA6FC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Valinta2"/>
            <w:r w:rsidRPr="00AA6FC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AA6FC6">
              <w:rPr>
                <w:rFonts w:ascii="Arial" w:hAnsi="Arial" w:cs="Arial"/>
                <w:sz w:val="18"/>
                <w:szCs w:val="18"/>
              </w:rPr>
            </w:r>
            <w:r w:rsidRPr="00AA6FC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  <w:r w:rsidRPr="00AA6FC6">
              <w:rPr>
                <w:rFonts w:ascii="Arial" w:hAnsi="Arial" w:cs="Arial"/>
                <w:sz w:val="18"/>
                <w:szCs w:val="18"/>
              </w:rPr>
              <w:t xml:space="preserve"> Päivystys </w:t>
            </w:r>
            <w:r w:rsidRPr="00AA6FC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Valinta3"/>
            <w:r w:rsidRPr="00AA6FC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AA6FC6">
              <w:rPr>
                <w:rFonts w:ascii="Arial" w:hAnsi="Arial" w:cs="Arial"/>
                <w:sz w:val="18"/>
                <w:szCs w:val="18"/>
              </w:rPr>
            </w:r>
            <w:r w:rsidRPr="00AA6FC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  <w:r w:rsidRPr="00AA6FC6">
              <w:rPr>
                <w:rFonts w:ascii="Arial" w:hAnsi="Arial" w:cs="Arial"/>
                <w:sz w:val="18"/>
                <w:szCs w:val="18"/>
              </w:rPr>
              <w:t xml:space="preserve">1-7 päivää (I) </w:t>
            </w:r>
            <w:r w:rsidRPr="00AA6FC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Valinta4"/>
            <w:r w:rsidRPr="00AA6FC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AA6FC6">
              <w:rPr>
                <w:rFonts w:ascii="Arial" w:hAnsi="Arial" w:cs="Arial"/>
                <w:sz w:val="18"/>
                <w:szCs w:val="18"/>
              </w:rPr>
            </w:r>
            <w:r w:rsidRPr="00AA6FC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  <w:r w:rsidRPr="00AA6FC6">
              <w:rPr>
                <w:rFonts w:ascii="Arial" w:hAnsi="Arial" w:cs="Arial"/>
                <w:sz w:val="18"/>
                <w:szCs w:val="18"/>
              </w:rPr>
              <w:t xml:space="preserve">8-30 päivää (2) </w:t>
            </w:r>
            <w:r w:rsidRPr="00AA6FC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Valinta5"/>
            <w:r w:rsidRPr="00AA6FC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AA6FC6">
              <w:rPr>
                <w:rFonts w:ascii="Arial" w:hAnsi="Arial" w:cs="Arial"/>
                <w:sz w:val="18"/>
                <w:szCs w:val="18"/>
              </w:rPr>
            </w:r>
            <w:r w:rsidRPr="00AA6FC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  <w:r w:rsidRPr="00AA6FC6">
              <w:rPr>
                <w:rFonts w:ascii="Arial" w:hAnsi="Arial" w:cs="Arial"/>
                <w:sz w:val="18"/>
                <w:szCs w:val="18"/>
              </w:rPr>
              <w:t xml:space="preserve"> Yli 30 päivää (III)</w:t>
            </w:r>
          </w:p>
        </w:tc>
      </w:tr>
      <w:tr w:rsidR="00182BAE" w:rsidRPr="00182BAE" w14:paraId="4125178A" w14:textId="77777777" w:rsidTr="00182BAE">
        <w:trPr>
          <w:gridAfter w:val="1"/>
          <w:wAfter w:w="7" w:type="dxa"/>
        </w:trPr>
        <w:tc>
          <w:tcPr>
            <w:tcW w:w="5153" w:type="dxa"/>
            <w:gridSpan w:val="2"/>
            <w:shd w:val="clear" w:color="auto" w:fill="auto"/>
          </w:tcPr>
          <w:p w14:paraId="41251785" w14:textId="77777777" w:rsidR="00182BAE" w:rsidRPr="00AA6FC6" w:rsidRDefault="00182BAE">
            <w:pPr>
              <w:rPr>
                <w:rFonts w:ascii="Arial" w:hAnsi="Arial" w:cs="Arial"/>
                <w:sz w:val="18"/>
                <w:szCs w:val="18"/>
              </w:rPr>
            </w:pPr>
            <w:r w:rsidRPr="00AA6FC6">
              <w:rPr>
                <w:rFonts w:ascii="Arial" w:hAnsi="Arial" w:cs="Arial"/>
                <w:sz w:val="18"/>
                <w:szCs w:val="18"/>
              </w:rPr>
              <w:t>Suku- ja etunimet</w:t>
            </w:r>
          </w:p>
        </w:tc>
        <w:tc>
          <w:tcPr>
            <w:tcW w:w="2335" w:type="dxa"/>
            <w:gridSpan w:val="2"/>
            <w:shd w:val="clear" w:color="auto" w:fill="auto"/>
          </w:tcPr>
          <w:p w14:paraId="41251786" w14:textId="77777777" w:rsidR="00182BAE" w:rsidRPr="00AA6FC6" w:rsidRDefault="00182BAE">
            <w:pPr>
              <w:rPr>
                <w:rFonts w:ascii="Arial" w:hAnsi="Arial" w:cs="Arial"/>
                <w:sz w:val="18"/>
                <w:szCs w:val="18"/>
              </w:rPr>
            </w:pPr>
            <w:r w:rsidRPr="00AA6FC6">
              <w:rPr>
                <w:rFonts w:ascii="Arial" w:hAnsi="Arial" w:cs="Arial"/>
                <w:sz w:val="18"/>
                <w:szCs w:val="18"/>
              </w:rPr>
              <w:t>Henkilötunnus</w:t>
            </w:r>
          </w:p>
        </w:tc>
        <w:tc>
          <w:tcPr>
            <w:tcW w:w="2300" w:type="dxa"/>
            <w:shd w:val="clear" w:color="auto" w:fill="auto"/>
          </w:tcPr>
          <w:p w14:paraId="41251787" w14:textId="77777777" w:rsidR="00182BAE" w:rsidRPr="00AA6FC6" w:rsidRDefault="00182BAE">
            <w:pPr>
              <w:rPr>
                <w:rFonts w:ascii="Arial" w:hAnsi="Arial" w:cs="Arial"/>
                <w:sz w:val="18"/>
                <w:szCs w:val="18"/>
              </w:rPr>
            </w:pPr>
            <w:r w:rsidRPr="00AA6FC6">
              <w:rPr>
                <w:rFonts w:ascii="Arial" w:hAnsi="Arial" w:cs="Arial"/>
                <w:sz w:val="18"/>
                <w:szCs w:val="18"/>
              </w:rPr>
              <w:t xml:space="preserve">Entinen sukunimi </w:t>
            </w:r>
          </w:p>
          <w:p w14:paraId="41251788" w14:textId="77777777" w:rsidR="00182BAE" w:rsidRPr="00AA6FC6" w:rsidRDefault="00182BAE">
            <w:pPr>
              <w:rPr>
                <w:rFonts w:ascii="Arial" w:hAnsi="Arial" w:cs="Arial"/>
                <w:sz w:val="18"/>
                <w:szCs w:val="18"/>
              </w:rPr>
            </w:pPr>
          </w:p>
          <w:p w14:paraId="41251789" w14:textId="77777777" w:rsidR="00182BAE" w:rsidRPr="00AA6FC6" w:rsidRDefault="00182BA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2BAE" w:rsidRPr="00182BAE" w14:paraId="41251791" w14:textId="77777777" w:rsidTr="00182BAE">
        <w:trPr>
          <w:gridAfter w:val="1"/>
          <w:wAfter w:w="7" w:type="dxa"/>
        </w:trPr>
        <w:tc>
          <w:tcPr>
            <w:tcW w:w="3168" w:type="dxa"/>
            <w:shd w:val="clear" w:color="auto" w:fill="auto"/>
          </w:tcPr>
          <w:p w14:paraId="4125178B" w14:textId="77777777" w:rsidR="00182BAE" w:rsidRPr="00AA6FC6" w:rsidRDefault="00182BAE">
            <w:pPr>
              <w:rPr>
                <w:rFonts w:ascii="Arial" w:hAnsi="Arial" w:cs="Arial"/>
                <w:sz w:val="18"/>
                <w:szCs w:val="18"/>
              </w:rPr>
            </w:pPr>
            <w:r w:rsidRPr="00AA6FC6">
              <w:rPr>
                <w:rFonts w:ascii="Arial" w:hAnsi="Arial" w:cs="Arial"/>
                <w:sz w:val="18"/>
                <w:szCs w:val="18"/>
              </w:rPr>
              <w:t xml:space="preserve">Ammatti </w:t>
            </w:r>
          </w:p>
          <w:p w14:paraId="4125178C" w14:textId="77777777" w:rsidR="00182BAE" w:rsidRPr="00AA6FC6" w:rsidRDefault="00182BAE">
            <w:pPr>
              <w:rPr>
                <w:rFonts w:ascii="Arial" w:hAnsi="Arial" w:cs="Arial"/>
                <w:sz w:val="18"/>
                <w:szCs w:val="18"/>
              </w:rPr>
            </w:pPr>
          </w:p>
          <w:p w14:paraId="4125178D" w14:textId="77777777" w:rsidR="00182BAE" w:rsidRPr="00AA6FC6" w:rsidRDefault="00182BA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4125178E" w14:textId="77777777" w:rsidR="00182BAE" w:rsidRPr="00AA6FC6" w:rsidRDefault="00182BAE">
            <w:pPr>
              <w:rPr>
                <w:rFonts w:ascii="Arial" w:hAnsi="Arial" w:cs="Arial"/>
                <w:sz w:val="18"/>
                <w:szCs w:val="18"/>
              </w:rPr>
            </w:pPr>
            <w:r w:rsidRPr="00AA6FC6">
              <w:rPr>
                <w:rFonts w:ascii="Arial" w:hAnsi="Arial" w:cs="Arial"/>
                <w:sz w:val="18"/>
                <w:szCs w:val="18"/>
              </w:rPr>
              <w:t>Kotikunta</w:t>
            </w:r>
          </w:p>
        </w:tc>
        <w:tc>
          <w:tcPr>
            <w:tcW w:w="2335" w:type="dxa"/>
            <w:gridSpan w:val="2"/>
            <w:shd w:val="clear" w:color="auto" w:fill="auto"/>
          </w:tcPr>
          <w:p w14:paraId="4125178F" w14:textId="77777777" w:rsidR="00182BAE" w:rsidRPr="00AA6FC6" w:rsidRDefault="00182BAE">
            <w:pPr>
              <w:rPr>
                <w:rFonts w:ascii="Arial" w:hAnsi="Arial" w:cs="Arial"/>
                <w:sz w:val="18"/>
                <w:szCs w:val="18"/>
              </w:rPr>
            </w:pPr>
            <w:r w:rsidRPr="00AA6FC6">
              <w:rPr>
                <w:rFonts w:ascii="Arial" w:hAnsi="Arial" w:cs="Arial"/>
                <w:sz w:val="18"/>
                <w:szCs w:val="18"/>
              </w:rPr>
              <w:t>Puhelin kotiin</w:t>
            </w:r>
          </w:p>
        </w:tc>
        <w:tc>
          <w:tcPr>
            <w:tcW w:w="2300" w:type="dxa"/>
            <w:shd w:val="clear" w:color="auto" w:fill="auto"/>
          </w:tcPr>
          <w:p w14:paraId="41251790" w14:textId="77777777" w:rsidR="00182BAE" w:rsidRPr="00AA6FC6" w:rsidRDefault="00182BAE">
            <w:pPr>
              <w:rPr>
                <w:rFonts w:ascii="Arial" w:hAnsi="Arial" w:cs="Arial"/>
                <w:sz w:val="18"/>
                <w:szCs w:val="18"/>
              </w:rPr>
            </w:pPr>
            <w:r w:rsidRPr="00AA6FC6">
              <w:rPr>
                <w:rFonts w:ascii="Arial" w:hAnsi="Arial" w:cs="Arial"/>
                <w:sz w:val="18"/>
                <w:szCs w:val="18"/>
              </w:rPr>
              <w:t xml:space="preserve">Puhelin työhön </w:t>
            </w:r>
          </w:p>
        </w:tc>
      </w:tr>
      <w:tr w:rsidR="00182BAE" w:rsidRPr="00182BAE" w14:paraId="41251797" w14:textId="77777777" w:rsidTr="00182BAE">
        <w:trPr>
          <w:gridAfter w:val="1"/>
          <w:wAfter w:w="7" w:type="dxa"/>
        </w:trPr>
        <w:tc>
          <w:tcPr>
            <w:tcW w:w="5153" w:type="dxa"/>
            <w:gridSpan w:val="2"/>
            <w:shd w:val="clear" w:color="auto" w:fill="auto"/>
          </w:tcPr>
          <w:p w14:paraId="41251792" w14:textId="77777777" w:rsidR="00182BAE" w:rsidRPr="00AA6FC6" w:rsidRDefault="00182BAE">
            <w:pPr>
              <w:rPr>
                <w:rFonts w:ascii="Arial" w:hAnsi="Arial" w:cs="Arial"/>
                <w:sz w:val="18"/>
                <w:szCs w:val="18"/>
              </w:rPr>
            </w:pPr>
            <w:r w:rsidRPr="00AA6FC6">
              <w:rPr>
                <w:rFonts w:ascii="Arial" w:hAnsi="Arial" w:cs="Arial"/>
                <w:sz w:val="18"/>
                <w:szCs w:val="18"/>
              </w:rPr>
              <w:t xml:space="preserve">Lähiosoite </w:t>
            </w:r>
          </w:p>
        </w:tc>
        <w:tc>
          <w:tcPr>
            <w:tcW w:w="2335" w:type="dxa"/>
            <w:gridSpan w:val="2"/>
            <w:shd w:val="clear" w:color="auto" w:fill="auto"/>
          </w:tcPr>
          <w:p w14:paraId="41251793" w14:textId="77777777" w:rsidR="00182BAE" w:rsidRPr="00AA6FC6" w:rsidRDefault="00182BAE">
            <w:pPr>
              <w:rPr>
                <w:rFonts w:ascii="Arial" w:hAnsi="Arial" w:cs="Arial"/>
                <w:sz w:val="18"/>
                <w:szCs w:val="18"/>
              </w:rPr>
            </w:pPr>
            <w:r w:rsidRPr="00AA6FC6">
              <w:rPr>
                <w:rFonts w:ascii="Arial" w:hAnsi="Arial" w:cs="Arial"/>
                <w:sz w:val="18"/>
                <w:szCs w:val="18"/>
              </w:rPr>
              <w:t>Postinumero</w:t>
            </w:r>
          </w:p>
        </w:tc>
        <w:tc>
          <w:tcPr>
            <w:tcW w:w="2300" w:type="dxa"/>
            <w:shd w:val="clear" w:color="auto" w:fill="auto"/>
          </w:tcPr>
          <w:p w14:paraId="41251794" w14:textId="77777777" w:rsidR="00182BAE" w:rsidRPr="00AA6FC6" w:rsidRDefault="00182BAE">
            <w:pPr>
              <w:rPr>
                <w:rFonts w:ascii="Arial" w:hAnsi="Arial" w:cs="Arial"/>
                <w:sz w:val="18"/>
                <w:szCs w:val="18"/>
              </w:rPr>
            </w:pPr>
            <w:r w:rsidRPr="00AA6FC6">
              <w:rPr>
                <w:rFonts w:ascii="Arial" w:hAnsi="Arial" w:cs="Arial"/>
                <w:sz w:val="18"/>
                <w:szCs w:val="18"/>
              </w:rPr>
              <w:t>Postitoimipaikka</w:t>
            </w:r>
          </w:p>
          <w:p w14:paraId="41251795" w14:textId="77777777" w:rsidR="00182BAE" w:rsidRPr="00AA6FC6" w:rsidRDefault="00182BAE">
            <w:pPr>
              <w:rPr>
                <w:rFonts w:ascii="Arial" w:hAnsi="Arial" w:cs="Arial"/>
                <w:sz w:val="18"/>
                <w:szCs w:val="18"/>
              </w:rPr>
            </w:pPr>
          </w:p>
          <w:p w14:paraId="41251796" w14:textId="77777777" w:rsidR="00182BAE" w:rsidRPr="00AA6FC6" w:rsidRDefault="00182BA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2BAE" w:rsidRPr="00182BAE" w14:paraId="4125179B" w14:textId="77777777" w:rsidTr="00182BAE">
        <w:trPr>
          <w:gridAfter w:val="1"/>
          <w:wAfter w:w="7" w:type="dxa"/>
        </w:trPr>
        <w:tc>
          <w:tcPr>
            <w:tcW w:w="9788" w:type="dxa"/>
            <w:gridSpan w:val="5"/>
            <w:shd w:val="clear" w:color="auto" w:fill="auto"/>
          </w:tcPr>
          <w:p w14:paraId="41251798" w14:textId="77777777" w:rsidR="00182BAE" w:rsidRPr="00AA6FC6" w:rsidRDefault="00182BAE">
            <w:pPr>
              <w:rPr>
                <w:rFonts w:ascii="Arial" w:hAnsi="Arial" w:cs="Arial"/>
                <w:sz w:val="18"/>
                <w:szCs w:val="18"/>
              </w:rPr>
            </w:pPr>
            <w:r w:rsidRPr="00AA6FC6">
              <w:rPr>
                <w:rFonts w:ascii="Arial" w:hAnsi="Arial" w:cs="Arial"/>
                <w:sz w:val="18"/>
                <w:szCs w:val="18"/>
              </w:rPr>
              <w:t>Lähettämisen syy / ongelma / diagnoosi</w:t>
            </w:r>
          </w:p>
          <w:p w14:paraId="41251799" w14:textId="77777777" w:rsidR="00182BAE" w:rsidRPr="00AA6FC6" w:rsidRDefault="00182BAE">
            <w:pPr>
              <w:rPr>
                <w:rFonts w:ascii="Arial" w:hAnsi="Arial" w:cs="Arial"/>
                <w:sz w:val="18"/>
                <w:szCs w:val="18"/>
              </w:rPr>
            </w:pPr>
          </w:p>
          <w:p w14:paraId="4125179A" w14:textId="77777777" w:rsidR="00182BAE" w:rsidRPr="00AA6FC6" w:rsidRDefault="00182BA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2BAE" w:rsidRPr="00182BAE" w14:paraId="412517CA" w14:textId="77777777" w:rsidTr="00182BAE">
        <w:trPr>
          <w:gridAfter w:val="1"/>
          <w:wAfter w:w="7" w:type="dxa"/>
        </w:trPr>
        <w:tc>
          <w:tcPr>
            <w:tcW w:w="9788" w:type="dxa"/>
            <w:gridSpan w:val="5"/>
            <w:shd w:val="clear" w:color="auto" w:fill="auto"/>
          </w:tcPr>
          <w:p w14:paraId="4125179C" w14:textId="77777777" w:rsidR="00182BAE" w:rsidRPr="005D6531" w:rsidRDefault="00182BAE" w:rsidP="00182BAE">
            <w:pPr>
              <w:tabs>
                <w:tab w:val="left" w:pos="-31680"/>
                <w:tab w:val="left" w:pos="-30898"/>
                <w:tab w:val="left" w:pos="-29595"/>
                <w:tab w:val="left" w:pos="-28291"/>
                <w:tab w:val="left" w:pos="-26986"/>
                <w:tab w:val="left" w:pos="26746"/>
                <w:tab w:val="left" w:pos="28051"/>
                <w:tab w:val="left" w:pos="29354"/>
                <w:tab w:val="left" w:pos="30658"/>
                <w:tab w:val="left" w:pos="3168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4125179D" w14:textId="77777777" w:rsidR="00182BAE" w:rsidRPr="005D6531" w:rsidRDefault="00182BAE" w:rsidP="00182BAE">
            <w:pPr>
              <w:tabs>
                <w:tab w:val="left" w:pos="-31680"/>
                <w:tab w:val="left" w:pos="-30898"/>
                <w:tab w:val="left" w:pos="-29595"/>
                <w:tab w:val="left" w:pos="-28291"/>
                <w:tab w:val="left" w:pos="-26986"/>
                <w:tab w:val="left" w:pos="26746"/>
                <w:tab w:val="left" w:pos="28051"/>
                <w:tab w:val="left" w:pos="29354"/>
                <w:tab w:val="left" w:pos="30658"/>
                <w:tab w:val="left" w:pos="3168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5D6531">
              <w:rPr>
                <w:rFonts w:ascii="Arial" w:hAnsi="Arial" w:cs="Arial"/>
                <w:b/>
                <w:sz w:val="18"/>
                <w:szCs w:val="18"/>
              </w:rPr>
              <w:t>Esitiedot</w:t>
            </w:r>
          </w:p>
          <w:p w14:paraId="4125179E" w14:textId="77777777" w:rsidR="00182BAE" w:rsidRPr="005D6531" w:rsidRDefault="00182BAE" w:rsidP="00182BAE">
            <w:pPr>
              <w:tabs>
                <w:tab w:val="left" w:pos="-31680"/>
                <w:tab w:val="left" w:pos="-30898"/>
                <w:tab w:val="left" w:pos="-29595"/>
                <w:tab w:val="left" w:pos="-28291"/>
                <w:tab w:val="left" w:pos="-26986"/>
                <w:tab w:val="left" w:pos="26746"/>
                <w:tab w:val="left" w:pos="28051"/>
                <w:tab w:val="left" w:pos="29354"/>
                <w:tab w:val="left" w:pos="30658"/>
                <w:tab w:val="left" w:pos="3168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4125179F" w14:textId="77777777" w:rsidR="00182BAE" w:rsidRPr="005D6531" w:rsidRDefault="00182BAE" w:rsidP="00182BAE">
            <w:pPr>
              <w:tabs>
                <w:tab w:val="left" w:pos="-31680"/>
                <w:tab w:val="left" w:pos="-30898"/>
                <w:tab w:val="left" w:pos="-29595"/>
                <w:tab w:val="left" w:pos="-28291"/>
                <w:tab w:val="left" w:pos="-26986"/>
                <w:tab w:val="left" w:pos="26746"/>
                <w:tab w:val="left" w:pos="28051"/>
                <w:tab w:val="left" w:pos="29354"/>
                <w:tab w:val="left" w:pos="30658"/>
                <w:tab w:val="left" w:pos="3168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412517A0" w14:textId="77777777" w:rsidR="00182BAE" w:rsidRPr="005D6531" w:rsidRDefault="00182BAE" w:rsidP="00182BAE">
            <w:pPr>
              <w:tabs>
                <w:tab w:val="left" w:pos="-31680"/>
                <w:tab w:val="left" w:pos="-30898"/>
                <w:tab w:val="left" w:pos="-29595"/>
                <w:tab w:val="left" w:pos="-28291"/>
                <w:tab w:val="left" w:pos="-26986"/>
                <w:tab w:val="left" w:pos="26746"/>
                <w:tab w:val="left" w:pos="28051"/>
                <w:tab w:val="left" w:pos="29354"/>
                <w:tab w:val="left" w:pos="30658"/>
                <w:tab w:val="left" w:pos="3168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412517A1" w14:textId="77777777" w:rsidR="00182BAE" w:rsidRPr="005D6531" w:rsidRDefault="00182BAE" w:rsidP="00182BAE">
            <w:pPr>
              <w:tabs>
                <w:tab w:val="left" w:pos="-31680"/>
                <w:tab w:val="left" w:pos="-30898"/>
                <w:tab w:val="left" w:pos="-29595"/>
                <w:tab w:val="left" w:pos="-28291"/>
                <w:tab w:val="left" w:pos="-26986"/>
                <w:tab w:val="left" w:pos="26746"/>
                <w:tab w:val="left" w:pos="28051"/>
                <w:tab w:val="left" w:pos="29354"/>
                <w:tab w:val="left" w:pos="30658"/>
                <w:tab w:val="left" w:pos="3168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412517A2" w14:textId="77777777" w:rsidR="001E78F8" w:rsidRPr="005D6531" w:rsidRDefault="00182BAE" w:rsidP="00182BAE">
            <w:pPr>
              <w:tabs>
                <w:tab w:val="left" w:pos="-31680"/>
                <w:tab w:val="left" w:pos="-30898"/>
                <w:tab w:val="left" w:pos="-29595"/>
                <w:tab w:val="left" w:pos="-28291"/>
                <w:tab w:val="left" w:pos="-26986"/>
                <w:tab w:val="left" w:pos="26746"/>
                <w:tab w:val="left" w:pos="28051"/>
                <w:tab w:val="left" w:pos="29354"/>
                <w:tab w:val="left" w:pos="30658"/>
                <w:tab w:val="left" w:pos="31680"/>
              </w:tabs>
              <w:rPr>
                <w:rFonts w:ascii="Arial" w:hAnsi="Arial" w:cs="Arial"/>
                <w:sz w:val="18"/>
                <w:szCs w:val="18"/>
              </w:rPr>
            </w:pPr>
            <w:r w:rsidRPr="005D6531">
              <w:rPr>
                <w:rFonts w:ascii="Arial" w:hAnsi="Arial" w:cs="Arial"/>
                <w:b/>
                <w:sz w:val="18"/>
                <w:szCs w:val="18"/>
              </w:rPr>
              <w:t>Kaihin aiheuttama merkittävä haitta</w:t>
            </w:r>
            <w:r w:rsidRPr="005D653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12517A3" w14:textId="77777777" w:rsidR="00182BAE" w:rsidRPr="005D6531" w:rsidRDefault="00182BAE" w:rsidP="00182BAE">
            <w:pPr>
              <w:tabs>
                <w:tab w:val="left" w:pos="-31680"/>
                <w:tab w:val="left" w:pos="-30898"/>
                <w:tab w:val="left" w:pos="-29595"/>
                <w:tab w:val="left" w:pos="-28291"/>
                <w:tab w:val="left" w:pos="-26986"/>
                <w:tab w:val="left" w:pos="26746"/>
                <w:tab w:val="left" w:pos="28051"/>
                <w:tab w:val="left" w:pos="29354"/>
                <w:tab w:val="left" w:pos="30658"/>
                <w:tab w:val="left" w:pos="31680"/>
              </w:tabs>
              <w:rPr>
                <w:rFonts w:ascii="Arial" w:hAnsi="Arial" w:cs="Arial"/>
                <w:sz w:val="18"/>
                <w:szCs w:val="18"/>
              </w:rPr>
            </w:pPr>
            <w:r w:rsidRPr="005D653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5D6531">
              <w:rPr>
                <w:rFonts w:ascii="Arial" w:hAnsi="Arial" w:cs="Arial"/>
                <w:sz w:val="18"/>
                <w:szCs w:val="18"/>
              </w:rPr>
              <w:t>(  )</w:t>
            </w:r>
            <w:r w:rsidR="00DC52B2" w:rsidRPr="005D653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D653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End"/>
            <w:r w:rsidRPr="005D6531">
              <w:rPr>
                <w:rFonts w:ascii="Arial" w:hAnsi="Arial" w:cs="Arial"/>
                <w:sz w:val="18"/>
                <w:szCs w:val="18"/>
              </w:rPr>
              <w:t xml:space="preserve">ajonäkö uhattu, ajokorttiluokka </w:t>
            </w:r>
            <w:r w:rsidR="00DC52B2" w:rsidRPr="005D6531">
              <w:rPr>
                <w:rFonts w:ascii="Arial" w:hAnsi="Arial" w:cs="Arial"/>
                <w:sz w:val="18"/>
                <w:szCs w:val="18"/>
              </w:rPr>
              <w:t xml:space="preserve">     (  ) AB (ryhmä 1)     </w:t>
            </w:r>
            <w:r w:rsidRPr="005D6531">
              <w:rPr>
                <w:rFonts w:ascii="Arial" w:hAnsi="Arial" w:cs="Arial"/>
                <w:sz w:val="18"/>
                <w:szCs w:val="18"/>
              </w:rPr>
              <w:t xml:space="preserve"> (  ) CDE (ryhmä 2)</w:t>
            </w:r>
          </w:p>
          <w:p w14:paraId="412517A4" w14:textId="77777777" w:rsidR="00182BAE" w:rsidRPr="005D6531" w:rsidRDefault="00182BAE" w:rsidP="00182BAE">
            <w:pPr>
              <w:tabs>
                <w:tab w:val="left" w:pos="-31680"/>
                <w:tab w:val="left" w:pos="-30898"/>
                <w:tab w:val="left" w:pos="-29595"/>
                <w:tab w:val="left" w:pos="-28291"/>
                <w:tab w:val="left" w:pos="-26986"/>
                <w:tab w:val="left" w:pos="26746"/>
                <w:tab w:val="left" w:pos="28051"/>
                <w:tab w:val="left" w:pos="29354"/>
                <w:tab w:val="left" w:pos="30658"/>
                <w:tab w:val="left" w:pos="31680"/>
              </w:tabs>
              <w:rPr>
                <w:rFonts w:ascii="Arial" w:hAnsi="Arial" w:cs="Arial"/>
                <w:sz w:val="18"/>
                <w:szCs w:val="18"/>
              </w:rPr>
            </w:pPr>
            <w:r w:rsidRPr="005D653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5D6531">
              <w:rPr>
                <w:rFonts w:ascii="Arial" w:hAnsi="Arial" w:cs="Arial"/>
                <w:sz w:val="18"/>
                <w:szCs w:val="18"/>
              </w:rPr>
              <w:t>(  )</w:t>
            </w:r>
            <w:r w:rsidR="00DC52B2" w:rsidRPr="005D653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D653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End"/>
            <w:r w:rsidRPr="005D6531">
              <w:rPr>
                <w:rFonts w:ascii="Arial" w:hAnsi="Arial" w:cs="Arial"/>
                <w:sz w:val="18"/>
                <w:szCs w:val="18"/>
              </w:rPr>
              <w:t>työkyvyttömyys, ammatti:</w:t>
            </w:r>
            <w:r w:rsidR="00235483" w:rsidRPr="005D6531">
              <w:rPr>
                <w:rFonts w:ascii="Arial" w:hAnsi="Arial" w:cs="Arial"/>
                <w:sz w:val="18"/>
                <w:szCs w:val="18"/>
              </w:rPr>
              <w:t xml:space="preserve">           (  ) selviytyminen kotona vaikeutunut</w:t>
            </w:r>
          </w:p>
          <w:p w14:paraId="412517A5" w14:textId="77777777" w:rsidR="00182BAE" w:rsidRPr="005D6531" w:rsidRDefault="00182BAE" w:rsidP="00182BAE">
            <w:pPr>
              <w:tabs>
                <w:tab w:val="left" w:pos="-31680"/>
                <w:tab w:val="left" w:pos="-30898"/>
                <w:tab w:val="left" w:pos="-29595"/>
                <w:tab w:val="left" w:pos="-28291"/>
                <w:tab w:val="left" w:pos="-26986"/>
                <w:tab w:val="left" w:pos="26746"/>
                <w:tab w:val="left" w:pos="28051"/>
                <w:tab w:val="left" w:pos="29354"/>
                <w:tab w:val="left" w:pos="30658"/>
                <w:tab w:val="left" w:pos="31680"/>
              </w:tabs>
              <w:rPr>
                <w:rFonts w:ascii="Arial" w:hAnsi="Arial" w:cs="Arial"/>
                <w:sz w:val="18"/>
                <w:szCs w:val="18"/>
              </w:rPr>
            </w:pPr>
            <w:r w:rsidRPr="005D653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5D6531">
              <w:rPr>
                <w:rFonts w:ascii="Arial" w:hAnsi="Arial" w:cs="Arial"/>
                <w:sz w:val="18"/>
                <w:szCs w:val="18"/>
              </w:rPr>
              <w:t xml:space="preserve">(  ) </w:t>
            </w:r>
            <w:proofErr w:type="gramEnd"/>
            <w:r w:rsidRPr="005D6531">
              <w:rPr>
                <w:rFonts w:ascii="Arial" w:hAnsi="Arial" w:cs="Arial"/>
                <w:sz w:val="18"/>
                <w:szCs w:val="18"/>
              </w:rPr>
              <w:t xml:space="preserve">muu leikkauksen syy, jos </w:t>
            </w:r>
            <w:r w:rsidR="00AD1A66" w:rsidRPr="005D6531">
              <w:rPr>
                <w:rFonts w:ascii="Arial" w:hAnsi="Arial" w:cs="Arial"/>
                <w:sz w:val="18"/>
                <w:szCs w:val="18"/>
              </w:rPr>
              <w:t xml:space="preserve">´näöntarkkuuskriteeri 0,5 tai huonompi´ </w:t>
            </w:r>
            <w:r w:rsidRPr="005D6531">
              <w:rPr>
                <w:rFonts w:ascii="Arial" w:hAnsi="Arial" w:cs="Arial"/>
                <w:sz w:val="18"/>
                <w:szCs w:val="18"/>
              </w:rPr>
              <w:t xml:space="preserve">ei täyty: </w:t>
            </w:r>
          </w:p>
          <w:p w14:paraId="412517A6" w14:textId="77777777" w:rsidR="00182BAE" w:rsidRPr="005D6531" w:rsidRDefault="00182BAE" w:rsidP="00182BAE">
            <w:pPr>
              <w:tabs>
                <w:tab w:val="left" w:pos="-31680"/>
                <w:tab w:val="left" w:pos="-30898"/>
                <w:tab w:val="left" w:pos="-29595"/>
                <w:tab w:val="left" w:pos="-28291"/>
                <w:tab w:val="left" w:pos="-26986"/>
                <w:tab w:val="left" w:pos="26746"/>
                <w:tab w:val="left" w:pos="28051"/>
                <w:tab w:val="left" w:pos="29354"/>
                <w:tab w:val="left" w:pos="30658"/>
                <w:tab w:val="left" w:pos="3168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412517A7" w14:textId="77777777" w:rsidR="00182BAE" w:rsidRPr="005D6531" w:rsidRDefault="00182BAE" w:rsidP="00182BAE">
            <w:pPr>
              <w:tabs>
                <w:tab w:val="left" w:pos="-31680"/>
                <w:tab w:val="left" w:pos="-30898"/>
                <w:tab w:val="left" w:pos="-29595"/>
                <w:tab w:val="left" w:pos="-28291"/>
                <w:tab w:val="left" w:pos="-26986"/>
                <w:tab w:val="left" w:pos="26746"/>
                <w:tab w:val="left" w:pos="28051"/>
                <w:tab w:val="left" w:pos="29354"/>
                <w:tab w:val="left" w:pos="30658"/>
                <w:tab w:val="left" w:pos="3168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412517A8" w14:textId="77777777" w:rsidR="001E78F8" w:rsidRPr="005D6531" w:rsidRDefault="00182BAE" w:rsidP="00182BAE">
            <w:pPr>
              <w:tabs>
                <w:tab w:val="left" w:pos="-31680"/>
                <w:tab w:val="left" w:pos="-30898"/>
                <w:tab w:val="left" w:pos="-29595"/>
                <w:tab w:val="left" w:pos="-28291"/>
                <w:tab w:val="left" w:pos="-26986"/>
                <w:tab w:val="left" w:pos="26746"/>
                <w:tab w:val="left" w:pos="28051"/>
                <w:tab w:val="left" w:pos="29354"/>
                <w:tab w:val="left" w:pos="30658"/>
                <w:tab w:val="left" w:pos="31680"/>
              </w:tabs>
              <w:rPr>
                <w:rFonts w:ascii="Arial" w:hAnsi="Arial" w:cs="Arial"/>
                <w:sz w:val="18"/>
                <w:szCs w:val="18"/>
              </w:rPr>
            </w:pPr>
            <w:r w:rsidRPr="005D6531">
              <w:rPr>
                <w:rFonts w:ascii="Arial" w:hAnsi="Arial" w:cs="Arial"/>
                <w:sz w:val="18"/>
                <w:szCs w:val="18"/>
              </w:rPr>
              <w:t>Lääkeaineyliherkkyydet</w:t>
            </w:r>
            <w:r w:rsidR="001E78F8" w:rsidRPr="005D653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12517A9" w14:textId="77777777" w:rsidR="00182BAE" w:rsidRPr="005D6531" w:rsidRDefault="00182BAE" w:rsidP="00182BAE">
            <w:pPr>
              <w:tabs>
                <w:tab w:val="left" w:pos="-31680"/>
                <w:tab w:val="left" w:pos="-30898"/>
                <w:tab w:val="left" w:pos="-29595"/>
                <w:tab w:val="left" w:pos="-28291"/>
                <w:tab w:val="left" w:pos="-26986"/>
                <w:tab w:val="left" w:pos="26746"/>
                <w:tab w:val="left" w:pos="28051"/>
                <w:tab w:val="left" w:pos="29354"/>
                <w:tab w:val="left" w:pos="30658"/>
                <w:tab w:val="left" w:pos="31680"/>
              </w:tabs>
              <w:rPr>
                <w:rFonts w:ascii="Arial" w:hAnsi="Arial" w:cs="Arial"/>
                <w:sz w:val="18"/>
                <w:szCs w:val="18"/>
              </w:rPr>
            </w:pPr>
            <w:r w:rsidRPr="005D653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="005D6531">
              <w:rPr>
                <w:rFonts w:ascii="Arial" w:hAnsi="Arial" w:cs="Arial"/>
                <w:sz w:val="18"/>
                <w:szCs w:val="18"/>
              </w:rPr>
              <w:t xml:space="preserve">(  ) </w:t>
            </w:r>
            <w:proofErr w:type="gramEnd"/>
            <w:r w:rsidR="005D6531">
              <w:rPr>
                <w:rFonts w:ascii="Arial" w:hAnsi="Arial" w:cs="Arial"/>
                <w:sz w:val="18"/>
                <w:szCs w:val="18"/>
              </w:rPr>
              <w:t xml:space="preserve">jodi </w:t>
            </w:r>
            <w:r w:rsidR="00235483" w:rsidRPr="005D6531">
              <w:rPr>
                <w:rFonts w:ascii="Arial" w:hAnsi="Arial" w:cs="Arial"/>
                <w:sz w:val="18"/>
                <w:szCs w:val="18"/>
              </w:rPr>
              <w:t xml:space="preserve"> (  ) </w:t>
            </w:r>
            <w:proofErr w:type="spellStart"/>
            <w:r w:rsidR="00235483" w:rsidRPr="005D6531">
              <w:rPr>
                <w:rFonts w:ascii="Arial" w:hAnsi="Arial" w:cs="Arial"/>
                <w:sz w:val="18"/>
                <w:szCs w:val="18"/>
              </w:rPr>
              <w:t>kloramfenikoli</w:t>
            </w:r>
            <w:proofErr w:type="spellEnd"/>
            <w:r w:rsidR="00235483" w:rsidRPr="005D653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235483" w:rsidRPr="005D6531">
              <w:rPr>
                <w:rFonts w:ascii="Arial" w:hAnsi="Arial" w:cs="Arial"/>
                <w:sz w:val="18"/>
                <w:szCs w:val="18"/>
              </w:rPr>
              <w:t xml:space="preserve">(  ) penisilliini </w:t>
            </w:r>
            <w:r w:rsidR="001E78F8" w:rsidRPr="005D6531">
              <w:rPr>
                <w:rFonts w:ascii="Arial" w:hAnsi="Arial" w:cs="Arial"/>
                <w:sz w:val="18"/>
                <w:szCs w:val="18"/>
              </w:rPr>
              <w:t xml:space="preserve"> (  ) </w:t>
            </w:r>
            <w:proofErr w:type="spellStart"/>
            <w:r w:rsidR="001E78F8" w:rsidRPr="005D6531">
              <w:rPr>
                <w:rFonts w:ascii="Arial" w:hAnsi="Arial" w:cs="Arial"/>
                <w:sz w:val="18"/>
                <w:szCs w:val="18"/>
              </w:rPr>
              <w:t>kefalosopriini</w:t>
            </w:r>
            <w:proofErr w:type="spellEnd"/>
            <w:r w:rsidR="001E78F8" w:rsidRPr="005D653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35483" w:rsidRPr="005D6531">
              <w:rPr>
                <w:rFonts w:ascii="Arial" w:hAnsi="Arial" w:cs="Arial"/>
                <w:sz w:val="18"/>
                <w:szCs w:val="18"/>
              </w:rPr>
              <w:t xml:space="preserve"> (  ) puudutusaine</w:t>
            </w:r>
            <w:r w:rsidR="005D653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35483" w:rsidRPr="005D6531">
              <w:rPr>
                <w:rFonts w:ascii="Arial" w:hAnsi="Arial" w:cs="Arial"/>
                <w:sz w:val="18"/>
                <w:szCs w:val="18"/>
              </w:rPr>
              <w:t xml:space="preserve"> (  ) muut</w:t>
            </w:r>
          </w:p>
          <w:p w14:paraId="412517AA" w14:textId="77777777" w:rsidR="00182BAE" w:rsidRPr="005D6531" w:rsidRDefault="00182BAE" w:rsidP="00182BAE">
            <w:pPr>
              <w:tabs>
                <w:tab w:val="left" w:pos="-31680"/>
                <w:tab w:val="left" w:pos="-30898"/>
                <w:tab w:val="left" w:pos="-29595"/>
                <w:tab w:val="left" w:pos="-28291"/>
                <w:tab w:val="left" w:pos="-26986"/>
                <w:tab w:val="left" w:pos="26746"/>
                <w:tab w:val="left" w:pos="28051"/>
                <w:tab w:val="left" w:pos="29354"/>
                <w:tab w:val="left" w:pos="30658"/>
                <w:tab w:val="left" w:pos="3168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412517AB" w14:textId="77777777" w:rsidR="00A1597D" w:rsidRPr="005D6531" w:rsidRDefault="00182BAE" w:rsidP="00182BAE">
            <w:pPr>
              <w:tabs>
                <w:tab w:val="left" w:pos="-31680"/>
                <w:tab w:val="left" w:pos="-30898"/>
                <w:tab w:val="left" w:pos="-29595"/>
                <w:tab w:val="left" w:pos="-28291"/>
                <w:tab w:val="left" w:pos="-26986"/>
                <w:tab w:val="left" w:pos="26746"/>
                <w:tab w:val="left" w:pos="28051"/>
                <w:tab w:val="left" w:pos="29354"/>
                <w:tab w:val="left" w:pos="30658"/>
                <w:tab w:val="left" w:pos="3168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5D6531">
              <w:rPr>
                <w:rFonts w:ascii="Arial" w:hAnsi="Arial" w:cs="Arial"/>
                <w:b/>
                <w:sz w:val="18"/>
                <w:szCs w:val="18"/>
              </w:rPr>
              <w:t>Leikkausta vaikeutt</w:t>
            </w:r>
            <w:r w:rsidR="00DC52B2" w:rsidRPr="005D6531">
              <w:rPr>
                <w:rFonts w:ascii="Arial" w:hAnsi="Arial" w:cs="Arial"/>
                <w:b/>
                <w:sz w:val="18"/>
                <w:szCs w:val="18"/>
              </w:rPr>
              <w:t>avat ei-</w:t>
            </w:r>
            <w:proofErr w:type="gramStart"/>
            <w:r w:rsidR="00DC52B2" w:rsidRPr="005D6531">
              <w:rPr>
                <w:rFonts w:ascii="Arial" w:hAnsi="Arial" w:cs="Arial"/>
                <w:b/>
                <w:sz w:val="18"/>
                <w:szCs w:val="18"/>
              </w:rPr>
              <w:t>silmäperäiset  tekijät</w:t>
            </w:r>
            <w:proofErr w:type="gramEnd"/>
            <w:r w:rsidR="00DC52B2" w:rsidRPr="005D653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412517AC" w14:textId="77777777" w:rsidR="005D6531" w:rsidRDefault="00182BAE" w:rsidP="00182BAE">
            <w:pPr>
              <w:tabs>
                <w:tab w:val="left" w:pos="-31680"/>
                <w:tab w:val="left" w:pos="-30898"/>
                <w:tab w:val="left" w:pos="-29595"/>
                <w:tab w:val="left" w:pos="-28291"/>
                <w:tab w:val="left" w:pos="-26986"/>
                <w:tab w:val="left" w:pos="26746"/>
                <w:tab w:val="left" w:pos="28051"/>
                <w:tab w:val="left" w:pos="29354"/>
                <w:tab w:val="left" w:pos="30658"/>
                <w:tab w:val="left" w:pos="31680"/>
              </w:tabs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D6531">
              <w:rPr>
                <w:rFonts w:ascii="Arial" w:hAnsi="Arial" w:cs="Arial"/>
                <w:sz w:val="18"/>
                <w:szCs w:val="18"/>
              </w:rPr>
              <w:t xml:space="preserve">(  ) </w:t>
            </w:r>
            <w:proofErr w:type="gramEnd"/>
            <w:r w:rsidRPr="005D6531">
              <w:rPr>
                <w:rFonts w:ascii="Arial" w:hAnsi="Arial" w:cs="Arial"/>
                <w:sz w:val="18"/>
                <w:szCs w:val="18"/>
              </w:rPr>
              <w:t>paino &gt; 130 kg  (  ) pyörätuolipotilas</w:t>
            </w:r>
            <w:r w:rsidR="001E78F8" w:rsidRPr="005D6531">
              <w:rPr>
                <w:rFonts w:ascii="Arial" w:hAnsi="Arial" w:cs="Arial"/>
                <w:sz w:val="18"/>
                <w:szCs w:val="18"/>
              </w:rPr>
              <w:t xml:space="preserve">, siirtyy itsenäisesti </w:t>
            </w:r>
            <w:r w:rsidRPr="005D653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E78F8" w:rsidRPr="005D6531">
              <w:rPr>
                <w:rFonts w:ascii="Arial" w:hAnsi="Arial" w:cs="Arial"/>
                <w:sz w:val="18"/>
                <w:szCs w:val="18"/>
              </w:rPr>
              <w:t xml:space="preserve">(  ) pyörätuolipotilas, ei siirry itsenäisesti   </w:t>
            </w:r>
          </w:p>
          <w:p w14:paraId="412517AD" w14:textId="77777777" w:rsidR="00A1597D" w:rsidRPr="005D6531" w:rsidRDefault="00182BAE" w:rsidP="00182BAE">
            <w:pPr>
              <w:tabs>
                <w:tab w:val="left" w:pos="-31680"/>
                <w:tab w:val="left" w:pos="-30898"/>
                <w:tab w:val="left" w:pos="-29595"/>
                <w:tab w:val="left" w:pos="-28291"/>
                <w:tab w:val="left" w:pos="-26986"/>
                <w:tab w:val="left" w:pos="26746"/>
                <w:tab w:val="left" w:pos="28051"/>
                <w:tab w:val="left" w:pos="29354"/>
                <w:tab w:val="left" w:pos="30658"/>
                <w:tab w:val="left" w:pos="31680"/>
              </w:tabs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D6531">
              <w:rPr>
                <w:rFonts w:ascii="Arial" w:hAnsi="Arial" w:cs="Arial"/>
                <w:sz w:val="18"/>
                <w:szCs w:val="18"/>
              </w:rPr>
              <w:t xml:space="preserve">(  ) </w:t>
            </w:r>
            <w:proofErr w:type="gramEnd"/>
            <w:r w:rsidRPr="005D6531">
              <w:rPr>
                <w:rFonts w:ascii="Arial" w:hAnsi="Arial" w:cs="Arial"/>
                <w:sz w:val="18"/>
                <w:szCs w:val="18"/>
              </w:rPr>
              <w:t xml:space="preserve">vapina, levottomuus, </w:t>
            </w:r>
            <w:proofErr w:type="spellStart"/>
            <w:r w:rsidRPr="005D6531">
              <w:rPr>
                <w:rFonts w:ascii="Arial" w:hAnsi="Arial" w:cs="Arial"/>
                <w:sz w:val="18"/>
                <w:szCs w:val="18"/>
              </w:rPr>
              <w:t>ko-operaatio</w:t>
            </w:r>
            <w:proofErr w:type="spellEnd"/>
            <w:r w:rsidRPr="005D6531">
              <w:rPr>
                <w:rFonts w:ascii="Arial" w:hAnsi="Arial" w:cs="Arial"/>
                <w:sz w:val="18"/>
                <w:szCs w:val="18"/>
              </w:rPr>
              <w:t xml:space="preserve">, dementia    </w:t>
            </w:r>
            <w:r w:rsidR="00235483" w:rsidRPr="005D6531">
              <w:rPr>
                <w:rFonts w:ascii="Arial" w:hAnsi="Arial" w:cs="Arial"/>
                <w:sz w:val="18"/>
                <w:szCs w:val="18"/>
              </w:rPr>
              <w:t xml:space="preserve">(  ) </w:t>
            </w:r>
            <w:r w:rsidR="001E78F8" w:rsidRPr="005D6531">
              <w:rPr>
                <w:rFonts w:ascii="Arial" w:hAnsi="Arial" w:cs="Arial"/>
                <w:sz w:val="18"/>
                <w:szCs w:val="18"/>
              </w:rPr>
              <w:t>vaikeus maata selällään</w:t>
            </w:r>
            <w:r w:rsidR="00235483" w:rsidRPr="005D6531">
              <w:rPr>
                <w:rFonts w:ascii="Arial" w:hAnsi="Arial" w:cs="Arial"/>
                <w:sz w:val="18"/>
                <w:szCs w:val="18"/>
              </w:rPr>
              <w:t xml:space="preserve"> (  ) kehitysvamma</w:t>
            </w:r>
          </w:p>
          <w:p w14:paraId="412517AE" w14:textId="77777777" w:rsidR="00182BAE" w:rsidRPr="005D6531" w:rsidRDefault="004E1AE1" w:rsidP="00182BAE">
            <w:pPr>
              <w:tabs>
                <w:tab w:val="left" w:pos="-31680"/>
                <w:tab w:val="left" w:pos="-30898"/>
                <w:tab w:val="left" w:pos="-29595"/>
                <w:tab w:val="left" w:pos="-28291"/>
                <w:tab w:val="left" w:pos="-26986"/>
                <w:tab w:val="left" w:pos="26746"/>
                <w:tab w:val="left" w:pos="28051"/>
                <w:tab w:val="left" w:pos="29354"/>
                <w:tab w:val="left" w:pos="30658"/>
                <w:tab w:val="left" w:pos="31680"/>
              </w:tabs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D6531">
              <w:rPr>
                <w:rFonts w:ascii="Arial" w:hAnsi="Arial" w:cs="Arial"/>
                <w:sz w:val="18"/>
                <w:szCs w:val="18"/>
              </w:rPr>
              <w:t xml:space="preserve">(  ) </w:t>
            </w:r>
            <w:proofErr w:type="gramEnd"/>
            <w:r w:rsidRPr="005D6531">
              <w:rPr>
                <w:rFonts w:ascii="Arial" w:hAnsi="Arial" w:cs="Arial"/>
                <w:sz w:val="18"/>
                <w:szCs w:val="18"/>
              </w:rPr>
              <w:t xml:space="preserve">muut tekijät </w:t>
            </w:r>
          </w:p>
          <w:p w14:paraId="412517AF" w14:textId="77777777" w:rsidR="00182BAE" w:rsidRPr="005D6531" w:rsidRDefault="00182BAE" w:rsidP="00182BAE">
            <w:pPr>
              <w:tabs>
                <w:tab w:val="left" w:pos="-31680"/>
                <w:tab w:val="left" w:pos="-30898"/>
                <w:tab w:val="left" w:pos="-29595"/>
                <w:tab w:val="left" w:pos="-28291"/>
                <w:tab w:val="left" w:pos="-26986"/>
                <w:tab w:val="left" w:pos="26746"/>
                <w:tab w:val="left" w:pos="28051"/>
                <w:tab w:val="left" w:pos="29354"/>
                <w:tab w:val="left" w:pos="30658"/>
                <w:tab w:val="left" w:pos="3168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412517B0" w14:textId="77777777" w:rsidR="00182BAE" w:rsidRPr="005D6531" w:rsidRDefault="00182BAE" w:rsidP="00182BAE">
            <w:pPr>
              <w:tabs>
                <w:tab w:val="left" w:pos="-31680"/>
                <w:tab w:val="left" w:pos="-30898"/>
                <w:tab w:val="left" w:pos="-29595"/>
                <w:tab w:val="left" w:pos="-28291"/>
                <w:tab w:val="left" w:pos="-26986"/>
                <w:tab w:val="left" w:pos="26746"/>
                <w:tab w:val="left" w:pos="28051"/>
                <w:tab w:val="left" w:pos="29354"/>
                <w:tab w:val="left" w:pos="30658"/>
                <w:tab w:val="left" w:pos="3168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5D6531">
              <w:rPr>
                <w:rFonts w:ascii="Arial" w:hAnsi="Arial" w:cs="Arial"/>
                <w:b/>
                <w:sz w:val="18"/>
                <w:szCs w:val="18"/>
              </w:rPr>
              <w:t>Silmälääkitys:</w:t>
            </w:r>
          </w:p>
          <w:p w14:paraId="412517B1" w14:textId="77777777" w:rsidR="00182BAE" w:rsidRPr="005D6531" w:rsidRDefault="00182BAE" w:rsidP="00182BAE">
            <w:pPr>
              <w:tabs>
                <w:tab w:val="left" w:pos="-31680"/>
                <w:tab w:val="left" w:pos="-30898"/>
                <w:tab w:val="left" w:pos="-29595"/>
                <w:tab w:val="left" w:pos="-28291"/>
                <w:tab w:val="left" w:pos="-26986"/>
                <w:tab w:val="left" w:pos="26746"/>
                <w:tab w:val="left" w:pos="28051"/>
                <w:tab w:val="left" w:pos="29354"/>
                <w:tab w:val="left" w:pos="30658"/>
                <w:tab w:val="left" w:pos="3168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412517B2" w14:textId="77777777" w:rsidR="001E78F8" w:rsidRPr="005D6531" w:rsidRDefault="00182BAE" w:rsidP="00182BAE">
            <w:pPr>
              <w:tabs>
                <w:tab w:val="left" w:pos="-31680"/>
                <w:tab w:val="left" w:pos="-30898"/>
                <w:tab w:val="left" w:pos="-29595"/>
                <w:tab w:val="left" w:pos="-28291"/>
                <w:tab w:val="left" w:pos="-26986"/>
                <w:tab w:val="left" w:pos="26746"/>
                <w:tab w:val="left" w:pos="28051"/>
                <w:tab w:val="left" w:pos="29354"/>
                <w:tab w:val="left" w:pos="30658"/>
                <w:tab w:val="left" w:pos="31680"/>
              </w:tabs>
              <w:rPr>
                <w:rFonts w:ascii="Arial" w:hAnsi="Arial" w:cs="Arial"/>
                <w:sz w:val="18"/>
                <w:szCs w:val="18"/>
              </w:rPr>
            </w:pPr>
            <w:r w:rsidRPr="005D6531">
              <w:rPr>
                <w:rFonts w:ascii="Arial" w:hAnsi="Arial" w:cs="Arial"/>
                <w:b/>
                <w:sz w:val="18"/>
                <w:szCs w:val="18"/>
              </w:rPr>
              <w:t>Systeemilääkitys</w:t>
            </w:r>
            <w:r w:rsidRPr="005D6531">
              <w:rPr>
                <w:rFonts w:ascii="Arial" w:hAnsi="Arial" w:cs="Arial"/>
                <w:sz w:val="18"/>
                <w:szCs w:val="18"/>
              </w:rPr>
              <w:t xml:space="preserve"> (muut sairaudet):</w:t>
            </w:r>
          </w:p>
          <w:p w14:paraId="412517B3" w14:textId="77777777" w:rsidR="00182BAE" w:rsidRPr="005D6531" w:rsidRDefault="001E78F8" w:rsidP="00182BAE">
            <w:pPr>
              <w:tabs>
                <w:tab w:val="left" w:pos="-31680"/>
                <w:tab w:val="left" w:pos="-30898"/>
                <w:tab w:val="left" w:pos="-29595"/>
                <w:tab w:val="left" w:pos="-28291"/>
                <w:tab w:val="left" w:pos="-26986"/>
                <w:tab w:val="left" w:pos="26746"/>
                <w:tab w:val="left" w:pos="28051"/>
                <w:tab w:val="left" w:pos="29354"/>
                <w:tab w:val="left" w:pos="30658"/>
                <w:tab w:val="left" w:pos="31680"/>
              </w:tabs>
              <w:rPr>
                <w:rFonts w:ascii="Arial" w:hAnsi="Arial" w:cs="Arial"/>
                <w:sz w:val="18"/>
                <w:szCs w:val="18"/>
              </w:rPr>
            </w:pPr>
            <w:r w:rsidRPr="005D653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5D6531">
              <w:rPr>
                <w:rFonts w:ascii="Arial" w:hAnsi="Arial" w:cs="Arial"/>
                <w:sz w:val="18"/>
                <w:szCs w:val="18"/>
              </w:rPr>
              <w:t xml:space="preserve">(  ) </w:t>
            </w:r>
            <w:proofErr w:type="gramEnd"/>
            <w:r w:rsidRPr="005D6531">
              <w:rPr>
                <w:rFonts w:ascii="Arial" w:hAnsi="Arial" w:cs="Arial"/>
                <w:sz w:val="18"/>
                <w:szCs w:val="18"/>
              </w:rPr>
              <w:t>eturauhaslääkitys</w:t>
            </w:r>
            <w:r w:rsidR="00082427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5D6531">
              <w:rPr>
                <w:rFonts w:ascii="Arial" w:hAnsi="Arial" w:cs="Arial"/>
                <w:sz w:val="18"/>
                <w:szCs w:val="18"/>
              </w:rPr>
              <w:t xml:space="preserve"> (  ) verenohennuslääkitys</w:t>
            </w:r>
            <w:r w:rsidR="00315AF6" w:rsidRPr="005D6531">
              <w:rPr>
                <w:rFonts w:ascii="Arial" w:hAnsi="Arial" w:cs="Arial"/>
                <w:sz w:val="18"/>
                <w:szCs w:val="18"/>
              </w:rPr>
              <w:t xml:space="preserve">, mikä?             </w:t>
            </w:r>
            <w:r w:rsidR="00082427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5D6531">
              <w:rPr>
                <w:rFonts w:ascii="Arial" w:hAnsi="Arial" w:cs="Arial"/>
                <w:sz w:val="18"/>
                <w:szCs w:val="18"/>
              </w:rPr>
              <w:t xml:space="preserve"> ( ) muut huomioitavat, mitä:</w:t>
            </w:r>
          </w:p>
          <w:p w14:paraId="412517B4" w14:textId="77777777" w:rsidR="00182BAE" w:rsidRPr="005D6531" w:rsidRDefault="00182BAE" w:rsidP="00182BAE">
            <w:pPr>
              <w:tabs>
                <w:tab w:val="left" w:pos="-31680"/>
                <w:tab w:val="left" w:pos="-30898"/>
                <w:tab w:val="left" w:pos="-29595"/>
                <w:tab w:val="left" w:pos="-28291"/>
                <w:tab w:val="left" w:pos="-26986"/>
                <w:tab w:val="left" w:pos="26746"/>
                <w:tab w:val="left" w:pos="28051"/>
                <w:tab w:val="left" w:pos="29354"/>
                <w:tab w:val="left" w:pos="30658"/>
                <w:tab w:val="left" w:pos="3168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412517B5" w14:textId="77777777" w:rsidR="001A35D3" w:rsidRPr="005D6531" w:rsidRDefault="001A35D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12517B6" w14:textId="77777777" w:rsidR="00652BF4" w:rsidRPr="005D6531" w:rsidRDefault="00315AF6" w:rsidP="00652BF4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5D6531">
              <w:rPr>
                <w:rFonts w:ascii="Arial" w:hAnsi="Arial" w:cs="Arial"/>
                <w:b/>
                <w:sz w:val="18"/>
                <w:szCs w:val="18"/>
              </w:rPr>
              <w:t>Tavoiterefraktio</w:t>
            </w:r>
            <w:proofErr w:type="spellEnd"/>
            <w:r w:rsidR="00652BF4" w:rsidRPr="005D6531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</w:p>
          <w:p w14:paraId="412517B7" w14:textId="77777777" w:rsidR="00652BF4" w:rsidRPr="005D6531" w:rsidRDefault="00652BF4" w:rsidP="00652BF4">
            <w:pPr>
              <w:rPr>
                <w:rFonts w:ascii="Arial" w:hAnsi="Arial" w:cs="Arial"/>
                <w:sz w:val="18"/>
                <w:szCs w:val="18"/>
              </w:rPr>
            </w:pPr>
            <w:r w:rsidRPr="005D653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gramStart"/>
            <w:r w:rsidRPr="005D6531">
              <w:rPr>
                <w:rFonts w:ascii="Arial" w:hAnsi="Arial" w:cs="Arial"/>
                <w:sz w:val="18"/>
                <w:szCs w:val="18"/>
              </w:rPr>
              <w:t xml:space="preserve">(  ) </w:t>
            </w:r>
            <w:proofErr w:type="spellStart"/>
            <w:proofErr w:type="gramEnd"/>
            <w:r w:rsidRPr="005D6531">
              <w:rPr>
                <w:rFonts w:ascii="Arial" w:hAnsi="Arial" w:cs="Arial"/>
                <w:sz w:val="18"/>
                <w:szCs w:val="18"/>
              </w:rPr>
              <w:t>emmetropia</w:t>
            </w:r>
            <w:proofErr w:type="spellEnd"/>
            <w:r w:rsidRPr="005D6531">
              <w:rPr>
                <w:rFonts w:ascii="Arial" w:hAnsi="Arial" w:cs="Arial"/>
                <w:sz w:val="18"/>
                <w:szCs w:val="18"/>
              </w:rPr>
              <w:t xml:space="preserve">           (  ) </w:t>
            </w:r>
            <w:proofErr w:type="spellStart"/>
            <w:r w:rsidRPr="005D6531">
              <w:rPr>
                <w:rFonts w:ascii="Arial" w:hAnsi="Arial" w:cs="Arial"/>
                <w:sz w:val="18"/>
                <w:szCs w:val="18"/>
              </w:rPr>
              <w:t>myopia</w:t>
            </w:r>
            <w:proofErr w:type="spellEnd"/>
            <w:r w:rsidRPr="005D6531">
              <w:rPr>
                <w:rFonts w:ascii="Arial" w:hAnsi="Arial" w:cs="Arial"/>
                <w:sz w:val="18"/>
                <w:szCs w:val="18"/>
              </w:rPr>
              <w:t xml:space="preserve">            (  ) </w:t>
            </w:r>
            <w:proofErr w:type="spellStart"/>
            <w:r w:rsidRPr="005D6531">
              <w:rPr>
                <w:rFonts w:ascii="Arial" w:hAnsi="Arial" w:cs="Arial"/>
                <w:sz w:val="18"/>
                <w:szCs w:val="18"/>
              </w:rPr>
              <w:t>anisometropia</w:t>
            </w:r>
            <w:proofErr w:type="spellEnd"/>
            <w:r w:rsidRPr="005D6531">
              <w:rPr>
                <w:rFonts w:ascii="Arial" w:hAnsi="Arial" w:cs="Arial"/>
                <w:sz w:val="18"/>
                <w:szCs w:val="18"/>
              </w:rPr>
              <w:t xml:space="preserve"> huomioitava     Muuta:    </w:t>
            </w:r>
          </w:p>
          <w:p w14:paraId="412517B8" w14:textId="77777777" w:rsidR="00315AF6" w:rsidRPr="005D6531" w:rsidRDefault="00315AF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12517B9" w14:textId="77777777" w:rsidR="00315AF6" w:rsidRPr="005D6531" w:rsidRDefault="00315AF6" w:rsidP="00315AF6">
            <w:pPr>
              <w:rPr>
                <w:rFonts w:ascii="Arial" w:hAnsi="Arial" w:cs="Arial"/>
                <w:sz w:val="18"/>
                <w:szCs w:val="18"/>
              </w:rPr>
            </w:pPr>
            <w:r w:rsidRPr="005D6531">
              <w:rPr>
                <w:rFonts w:ascii="Arial" w:hAnsi="Arial" w:cs="Arial"/>
                <w:b/>
                <w:sz w:val="18"/>
                <w:szCs w:val="18"/>
              </w:rPr>
              <w:t>Näöntarkkuus parhaalla lasikorjauksella</w:t>
            </w:r>
            <w:r w:rsidRPr="005D6531">
              <w:rPr>
                <w:rFonts w:ascii="Arial" w:hAnsi="Arial" w:cs="Arial"/>
                <w:sz w:val="18"/>
                <w:szCs w:val="18"/>
              </w:rPr>
              <w:t xml:space="preserve"> (oikea/vasen)                                 / </w:t>
            </w:r>
          </w:p>
          <w:p w14:paraId="412517BA" w14:textId="77777777" w:rsidR="00315AF6" w:rsidRPr="005D6531" w:rsidRDefault="00315AF6" w:rsidP="00315AF6">
            <w:pPr>
              <w:rPr>
                <w:rFonts w:ascii="Arial" w:hAnsi="Arial" w:cs="Arial"/>
                <w:sz w:val="18"/>
                <w:szCs w:val="18"/>
              </w:rPr>
            </w:pPr>
          </w:p>
          <w:p w14:paraId="412517BB" w14:textId="77777777" w:rsidR="00315AF6" w:rsidRPr="005D6531" w:rsidRDefault="00315AF6" w:rsidP="00315AF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D6531">
              <w:rPr>
                <w:rFonts w:ascii="Arial" w:hAnsi="Arial" w:cs="Arial"/>
                <w:b/>
                <w:sz w:val="18"/>
                <w:szCs w:val="18"/>
              </w:rPr>
              <w:t>Paras lasikorjaus</w:t>
            </w:r>
          </w:p>
          <w:p w14:paraId="412517BC" w14:textId="77777777" w:rsidR="00182BAE" w:rsidRPr="005D6531" w:rsidRDefault="00182BAE">
            <w:pPr>
              <w:rPr>
                <w:rFonts w:ascii="Arial" w:hAnsi="Arial" w:cs="Arial"/>
                <w:sz w:val="18"/>
                <w:szCs w:val="18"/>
              </w:rPr>
            </w:pPr>
            <w:r w:rsidRPr="005D653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5D6531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/                                     </w:t>
            </w:r>
          </w:p>
          <w:p w14:paraId="412517BD" w14:textId="77777777" w:rsidR="00182BAE" w:rsidRPr="005D6531" w:rsidRDefault="00182BAE">
            <w:pPr>
              <w:rPr>
                <w:rFonts w:ascii="Arial" w:hAnsi="Arial" w:cs="Arial"/>
                <w:sz w:val="18"/>
                <w:szCs w:val="18"/>
              </w:rPr>
            </w:pPr>
          </w:p>
          <w:p w14:paraId="412517BE" w14:textId="77777777" w:rsidR="00182BAE" w:rsidRPr="005D6531" w:rsidRDefault="00182BAE">
            <w:pPr>
              <w:rPr>
                <w:rFonts w:ascii="Arial" w:hAnsi="Arial" w:cs="Arial"/>
                <w:sz w:val="18"/>
                <w:szCs w:val="18"/>
              </w:rPr>
            </w:pPr>
            <w:r w:rsidRPr="005D6531">
              <w:rPr>
                <w:rFonts w:ascii="Arial" w:hAnsi="Arial" w:cs="Arial"/>
                <w:sz w:val="18"/>
                <w:szCs w:val="18"/>
              </w:rPr>
              <w:t xml:space="preserve">Silmänpaine                /                 </w:t>
            </w:r>
            <w:proofErr w:type="spellStart"/>
            <w:proofErr w:type="gramStart"/>
            <w:r w:rsidRPr="005D6531">
              <w:rPr>
                <w:rFonts w:ascii="Arial" w:hAnsi="Arial" w:cs="Arial"/>
                <w:sz w:val="18"/>
                <w:szCs w:val="18"/>
              </w:rPr>
              <w:t>mmHg</w:t>
            </w:r>
            <w:proofErr w:type="spellEnd"/>
            <w:r w:rsidRPr="005D6531">
              <w:rPr>
                <w:rFonts w:ascii="Arial" w:hAnsi="Arial" w:cs="Arial"/>
                <w:sz w:val="18"/>
                <w:szCs w:val="18"/>
              </w:rPr>
              <w:t xml:space="preserve">                                     </w:t>
            </w:r>
            <w:proofErr w:type="spellStart"/>
            <w:r w:rsidRPr="005D6531">
              <w:rPr>
                <w:rFonts w:ascii="Arial" w:hAnsi="Arial" w:cs="Arial"/>
                <w:sz w:val="18"/>
                <w:szCs w:val="18"/>
              </w:rPr>
              <w:t>Eksfoliaatio</w:t>
            </w:r>
            <w:proofErr w:type="spellEnd"/>
            <w:proofErr w:type="gramEnd"/>
            <w:r w:rsidRPr="005D6531">
              <w:rPr>
                <w:rFonts w:ascii="Arial" w:hAnsi="Arial" w:cs="Arial"/>
                <w:sz w:val="18"/>
                <w:szCs w:val="18"/>
              </w:rPr>
              <w:t xml:space="preserve">             /                                         </w:t>
            </w:r>
          </w:p>
          <w:p w14:paraId="412517BF" w14:textId="77777777" w:rsidR="00182BAE" w:rsidRPr="005D6531" w:rsidRDefault="00182BAE">
            <w:pPr>
              <w:rPr>
                <w:rFonts w:ascii="Arial" w:hAnsi="Arial" w:cs="Arial"/>
                <w:sz w:val="18"/>
                <w:szCs w:val="18"/>
              </w:rPr>
            </w:pPr>
          </w:p>
          <w:p w14:paraId="412517C0" w14:textId="77777777" w:rsidR="001E78F8" w:rsidRPr="005D6531" w:rsidRDefault="00182BA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D6531">
              <w:rPr>
                <w:rFonts w:ascii="Arial" w:hAnsi="Arial" w:cs="Arial"/>
                <w:b/>
                <w:sz w:val="18"/>
                <w:szCs w:val="18"/>
              </w:rPr>
              <w:t>Suunnittelussa huomioitavat tekijät</w:t>
            </w:r>
            <w:r w:rsidR="00DC52B2" w:rsidRPr="005D653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412517C1" w14:textId="77777777" w:rsidR="00315AF6" w:rsidRPr="005D6531" w:rsidRDefault="00315AF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D6531">
              <w:rPr>
                <w:rFonts w:ascii="Arial" w:hAnsi="Arial" w:cs="Arial"/>
                <w:sz w:val="18"/>
                <w:szCs w:val="18"/>
              </w:rPr>
              <w:t>Sak-sairaus</w:t>
            </w:r>
            <w:proofErr w:type="spellEnd"/>
            <w:r w:rsidRPr="005D6531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Pr="005D6531">
              <w:rPr>
                <w:rFonts w:ascii="Arial" w:hAnsi="Arial" w:cs="Arial"/>
                <w:sz w:val="18"/>
                <w:szCs w:val="18"/>
              </w:rPr>
              <w:t>endoteeli</w:t>
            </w:r>
            <w:proofErr w:type="spellEnd"/>
            <w:r w:rsidRPr="005D6531">
              <w:rPr>
                <w:rFonts w:ascii="Arial" w:hAnsi="Arial" w:cs="Arial"/>
                <w:sz w:val="18"/>
                <w:szCs w:val="18"/>
              </w:rPr>
              <w:t xml:space="preserve">) (  /  ), samea </w:t>
            </w:r>
            <w:proofErr w:type="gramStart"/>
            <w:r w:rsidRPr="005D6531">
              <w:rPr>
                <w:rFonts w:ascii="Arial" w:hAnsi="Arial" w:cs="Arial"/>
                <w:sz w:val="18"/>
                <w:szCs w:val="18"/>
              </w:rPr>
              <w:t>sarveiskalvo  (</w:t>
            </w:r>
            <w:proofErr w:type="gramEnd"/>
            <w:r w:rsidRPr="005D6531">
              <w:rPr>
                <w:rFonts w:ascii="Arial" w:hAnsi="Arial" w:cs="Arial"/>
                <w:sz w:val="18"/>
                <w:szCs w:val="18"/>
              </w:rPr>
              <w:t xml:space="preserve">  /  ) matala  etukammio (  /  ), takakiinnikkeet  (  /  ), </w:t>
            </w:r>
          </w:p>
          <w:p w14:paraId="412517C2" w14:textId="77777777" w:rsidR="00182BAE" w:rsidRPr="005D6531" w:rsidRDefault="001E78F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D6531">
              <w:rPr>
                <w:rFonts w:ascii="Arial" w:hAnsi="Arial" w:cs="Arial"/>
                <w:sz w:val="18"/>
                <w:szCs w:val="18"/>
              </w:rPr>
              <w:t>fakodoneesi</w:t>
            </w:r>
            <w:proofErr w:type="spellEnd"/>
            <w:r w:rsidRPr="005D6531">
              <w:rPr>
                <w:rFonts w:ascii="Arial" w:hAnsi="Arial" w:cs="Arial"/>
                <w:sz w:val="18"/>
                <w:szCs w:val="18"/>
              </w:rPr>
              <w:t xml:space="preserve"> (  /  ) pieni mustuainen (  /  ) kova tuma (  /  </w:t>
            </w:r>
            <w:proofErr w:type="gramStart"/>
            <w:r w:rsidRPr="005D6531">
              <w:rPr>
                <w:rFonts w:ascii="Arial" w:hAnsi="Arial" w:cs="Arial"/>
                <w:sz w:val="18"/>
                <w:szCs w:val="18"/>
              </w:rPr>
              <w:t xml:space="preserve">)  </w:t>
            </w:r>
            <w:r w:rsidR="00315AF6" w:rsidRPr="005D6531">
              <w:rPr>
                <w:rFonts w:ascii="Arial" w:hAnsi="Arial" w:cs="Arial"/>
                <w:sz w:val="18"/>
                <w:szCs w:val="18"/>
              </w:rPr>
              <w:t>glaukooma</w:t>
            </w:r>
            <w:proofErr w:type="gramEnd"/>
            <w:r w:rsidR="00315AF6" w:rsidRPr="005D6531">
              <w:rPr>
                <w:rFonts w:ascii="Arial" w:hAnsi="Arial" w:cs="Arial"/>
                <w:sz w:val="18"/>
                <w:szCs w:val="18"/>
              </w:rPr>
              <w:t xml:space="preserve"> (  /  ), </w:t>
            </w:r>
            <w:r w:rsidR="00182BAE" w:rsidRPr="005D6531">
              <w:rPr>
                <w:rFonts w:ascii="Arial" w:hAnsi="Arial" w:cs="Arial"/>
                <w:sz w:val="18"/>
                <w:szCs w:val="18"/>
              </w:rPr>
              <w:t xml:space="preserve">muut tekijät: </w:t>
            </w:r>
          </w:p>
          <w:p w14:paraId="412517C3" w14:textId="77777777" w:rsidR="005D6531" w:rsidRPr="005D6531" w:rsidRDefault="005D653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12517C4" w14:textId="77777777" w:rsidR="001A35D3" w:rsidRPr="005D6531" w:rsidRDefault="001A35D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D6531">
              <w:rPr>
                <w:rFonts w:ascii="Arial" w:hAnsi="Arial" w:cs="Arial"/>
                <w:b/>
                <w:sz w:val="18"/>
                <w:szCs w:val="18"/>
              </w:rPr>
              <w:t>Status:</w:t>
            </w:r>
          </w:p>
          <w:p w14:paraId="412517C5" w14:textId="77777777" w:rsidR="00182BAE" w:rsidRPr="005D6531" w:rsidRDefault="00182BAE">
            <w:pPr>
              <w:rPr>
                <w:rFonts w:ascii="Arial" w:hAnsi="Arial" w:cs="Arial"/>
                <w:sz w:val="18"/>
                <w:szCs w:val="18"/>
              </w:rPr>
            </w:pPr>
          </w:p>
          <w:p w14:paraId="412517C6" w14:textId="77777777" w:rsidR="00652BF4" w:rsidRPr="005D6531" w:rsidRDefault="00652BF4">
            <w:pPr>
              <w:rPr>
                <w:rFonts w:ascii="Arial" w:hAnsi="Arial" w:cs="Arial"/>
                <w:sz w:val="18"/>
                <w:szCs w:val="18"/>
              </w:rPr>
            </w:pPr>
          </w:p>
          <w:p w14:paraId="412517C7" w14:textId="77777777" w:rsidR="00182BAE" w:rsidRPr="005D6531" w:rsidRDefault="00182BAE">
            <w:pPr>
              <w:rPr>
                <w:rFonts w:ascii="Arial" w:hAnsi="Arial" w:cs="Arial"/>
                <w:sz w:val="18"/>
                <w:szCs w:val="18"/>
              </w:rPr>
            </w:pPr>
          </w:p>
          <w:p w14:paraId="412517C8" w14:textId="77777777" w:rsidR="001A35D3" w:rsidRPr="005D6531" w:rsidRDefault="00182BAE">
            <w:pPr>
              <w:rPr>
                <w:rFonts w:ascii="Arial" w:hAnsi="Arial" w:cs="Arial"/>
                <w:sz w:val="18"/>
                <w:szCs w:val="18"/>
              </w:rPr>
            </w:pPr>
            <w:r w:rsidRPr="005D6531">
              <w:rPr>
                <w:rFonts w:ascii="Arial" w:hAnsi="Arial" w:cs="Arial"/>
                <w:b/>
                <w:sz w:val="18"/>
                <w:szCs w:val="18"/>
              </w:rPr>
              <w:t xml:space="preserve">Leikattava silmä </w:t>
            </w:r>
            <w:r w:rsidRPr="005D6531">
              <w:rPr>
                <w:rFonts w:ascii="Arial" w:hAnsi="Arial" w:cs="Arial"/>
                <w:sz w:val="18"/>
                <w:szCs w:val="18"/>
              </w:rPr>
              <w:t>(</w:t>
            </w:r>
            <w:proofErr w:type="gramStart"/>
            <w:r w:rsidRPr="005D6531">
              <w:rPr>
                <w:rFonts w:ascii="Arial" w:hAnsi="Arial" w:cs="Arial"/>
                <w:sz w:val="18"/>
                <w:szCs w:val="18"/>
              </w:rPr>
              <w:t>ehdotus)                     (</w:t>
            </w:r>
            <w:proofErr w:type="gramEnd"/>
            <w:r w:rsidRPr="005D6531">
              <w:rPr>
                <w:rFonts w:ascii="Arial" w:hAnsi="Arial" w:cs="Arial"/>
                <w:sz w:val="18"/>
                <w:szCs w:val="18"/>
              </w:rPr>
              <w:t xml:space="preserve">  ) oikea             (  ) vasen            (  ) molemmat</w:t>
            </w:r>
          </w:p>
          <w:p w14:paraId="412517C9" w14:textId="77777777" w:rsidR="00182BAE" w:rsidRPr="00CB33F4" w:rsidRDefault="00182BA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2BAE" w:rsidRPr="00182BAE" w14:paraId="412517D2" w14:textId="77777777" w:rsidTr="00182BA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44"/>
        </w:trPr>
        <w:tc>
          <w:tcPr>
            <w:tcW w:w="5492" w:type="dxa"/>
            <w:gridSpan w:val="3"/>
            <w:vMerge w:val="restart"/>
            <w:shd w:val="clear" w:color="auto" w:fill="auto"/>
          </w:tcPr>
          <w:p w14:paraId="412517CB" w14:textId="77777777" w:rsidR="00182BAE" w:rsidRPr="00DC52B2" w:rsidRDefault="00182BAE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C52B2">
              <w:rPr>
                <w:rFonts w:ascii="Arial" w:hAnsi="Arial" w:cs="Arial"/>
                <w:b/>
                <w:i/>
                <w:sz w:val="18"/>
                <w:szCs w:val="18"/>
              </w:rPr>
              <w:lastRenderedPageBreak/>
              <w:t>Lähettävän lääkärin nimi ja osoite</w:t>
            </w:r>
          </w:p>
          <w:p w14:paraId="412517CC" w14:textId="77777777" w:rsidR="00182BAE" w:rsidRPr="00DC52B2" w:rsidRDefault="00182BAE">
            <w:pPr>
              <w:rPr>
                <w:rFonts w:ascii="Arial" w:hAnsi="Arial" w:cs="Arial"/>
                <w:sz w:val="18"/>
                <w:szCs w:val="18"/>
              </w:rPr>
            </w:pPr>
          </w:p>
          <w:p w14:paraId="412517CD" w14:textId="77777777" w:rsidR="00182BAE" w:rsidRPr="00DC52B2" w:rsidRDefault="00182BAE">
            <w:pPr>
              <w:rPr>
                <w:rFonts w:ascii="Arial" w:hAnsi="Arial" w:cs="Arial"/>
                <w:sz w:val="18"/>
                <w:szCs w:val="18"/>
              </w:rPr>
            </w:pPr>
            <w:r w:rsidRPr="00DC52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bookmarkStart w:id="4" w:name="Teksti14"/>
            <w:r w:rsidRPr="00DC52B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C52B2">
              <w:rPr>
                <w:rFonts w:ascii="Arial" w:hAnsi="Arial" w:cs="Arial"/>
                <w:sz w:val="18"/>
                <w:szCs w:val="18"/>
              </w:rPr>
            </w:r>
            <w:r w:rsidRPr="00DC52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06B5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06B5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06B5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06B5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06B5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52B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  <w:p w14:paraId="412517CE" w14:textId="77777777" w:rsidR="00182BAE" w:rsidRPr="00DC52B2" w:rsidRDefault="00182BAE">
            <w:pPr>
              <w:rPr>
                <w:rFonts w:ascii="Arial" w:hAnsi="Arial" w:cs="Arial"/>
                <w:sz w:val="18"/>
                <w:szCs w:val="18"/>
              </w:rPr>
            </w:pPr>
          </w:p>
          <w:p w14:paraId="412517CF" w14:textId="77777777" w:rsidR="00182BAE" w:rsidRPr="00DC52B2" w:rsidRDefault="00182BAE">
            <w:pPr>
              <w:rPr>
                <w:rFonts w:ascii="Arial" w:hAnsi="Arial" w:cs="Arial"/>
                <w:sz w:val="18"/>
                <w:szCs w:val="18"/>
              </w:rPr>
            </w:pPr>
          </w:p>
          <w:p w14:paraId="412517D0" w14:textId="77777777" w:rsidR="00182BAE" w:rsidRPr="00182BAE" w:rsidRDefault="00182BAE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DC52B2">
              <w:rPr>
                <w:rFonts w:ascii="Arial" w:hAnsi="Arial" w:cs="Arial"/>
                <w:sz w:val="18"/>
                <w:szCs w:val="18"/>
              </w:rPr>
              <w:t>Allekirjoitus:                                                       Pvm</w:t>
            </w:r>
            <w:proofErr w:type="gramEnd"/>
            <w:r w:rsidRPr="00DC52B2">
              <w:rPr>
                <w:rFonts w:ascii="Arial" w:hAnsi="Arial" w:cs="Arial"/>
                <w:sz w:val="18"/>
                <w:szCs w:val="18"/>
              </w:rPr>
              <w:t>:</w:t>
            </w:r>
            <w:r w:rsidRPr="00DC52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bookmarkStart w:id="5" w:name="Teksti15"/>
            <w:r w:rsidRPr="00DC52B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C52B2">
              <w:rPr>
                <w:rFonts w:ascii="Arial" w:hAnsi="Arial" w:cs="Arial"/>
                <w:sz w:val="18"/>
                <w:szCs w:val="18"/>
              </w:rPr>
            </w:r>
            <w:r w:rsidRPr="00DC52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06B5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06B5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06B5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06B5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06B5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52B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  <w:r w:rsidRPr="00DC52B2">
              <w:rPr>
                <w:rFonts w:ascii="Arial" w:hAnsi="Arial" w:cs="Arial"/>
                <w:sz w:val="18"/>
                <w:szCs w:val="18"/>
              </w:rPr>
              <w:t>/</w:t>
            </w:r>
            <w:r w:rsidRPr="00DC52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bookmarkStart w:id="6" w:name="Teksti16"/>
            <w:r w:rsidRPr="00DC52B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C52B2">
              <w:rPr>
                <w:rFonts w:ascii="Arial" w:hAnsi="Arial" w:cs="Arial"/>
                <w:sz w:val="18"/>
                <w:szCs w:val="18"/>
              </w:rPr>
            </w:r>
            <w:r w:rsidRPr="00DC52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06B5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06B5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06B5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06B5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06B5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52B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  <w:r w:rsidRPr="00DC52B2">
              <w:rPr>
                <w:rFonts w:ascii="Arial" w:hAnsi="Arial" w:cs="Arial"/>
                <w:sz w:val="18"/>
                <w:szCs w:val="18"/>
              </w:rPr>
              <w:t>20</w:t>
            </w:r>
            <w:r w:rsidRPr="00DC52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bookmarkStart w:id="7" w:name="Teksti17"/>
            <w:r w:rsidRPr="00DC52B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C52B2">
              <w:rPr>
                <w:rFonts w:ascii="Arial" w:hAnsi="Arial" w:cs="Arial"/>
                <w:sz w:val="18"/>
                <w:szCs w:val="18"/>
              </w:rPr>
            </w:r>
            <w:r w:rsidRPr="00DC52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06B5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06B5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06B5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06B5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06B5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52B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4303" w:type="dxa"/>
            <w:gridSpan w:val="3"/>
            <w:shd w:val="clear" w:color="auto" w:fill="auto"/>
          </w:tcPr>
          <w:p w14:paraId="412517D1" w14:textId="77777777" w:rsidR="00182BAE" w:rsidRPr="00DC52B2" w:rsidRDefault="00182BAE">
            <w:pPr>
              <w:rPr>
                <w:rFonts w:ascii="Arial" w:hAnsi="Arial" w:cs="Arial"/>
                <w:sz w:val="18"/>
                <w:szCs w:val="18"/>
              </w:rPr>
            </w:pPr>
            <w:r w:rsidRPr="00DC52B2">
              <w:rPr>
                <w:rFonts w:ascii="Arial" w:hAnsi="Arial" w:cs="Arial"/>
                <w:sz w:val="18"/>
                <w:szCs w:val="18"/>
              </w:rPr>
              <w:t>VASTAANOTTAVAN SAIRAALAN MERKINTÖJÄ</w:t>
            </w:r>
          </w:p>
        </w:tc>
      </w:tr>
      <w:tr w:rsidR="00182BAE" w:rsidRPr="00182BAE" w14:paraId="412517E1" w14:textId="77777777" w:rsidTr="00DC52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59"/>
        </w:trPr>
        <w:tc>
          <w:tcPr>
            <w:tcW w:w="5492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14:paraId="412517D3" w14:textId="77777777" w:rsidR="00182BAE" w:rsidRPr="00182BAE" w:rsidRDefault="00182B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3" w:type="dxa"/>
            <w:gridSpan w:val="3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412517D4" w14:textId="77777777" w:rsidR="00182BAE" w:rsidRPr="00182BAE" w:rsidRDefault="00315AF6" w:rsidP="001E78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Lähetteen tarkastava lääkäri täyttää:</w:t>
            </w:r>
          </w:p>
          <w:p w14:paraId="412517D5" w14:textId="77777777" w:rsidR="001E78F8" w:rsidRPr="00652BF4" w:rsidRDefault="001E78F8" w:rsidP="001E78F8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652BF4">
              <w:rPr>
                <w:rFonts w:ascii="Arial" w:hAnsi="Arial" w:cs="Arial"/>
                <w:b/>
                <w:sz w:val="16"/>
                <w:szCs w:val="16"/>
              </w:rPr>
              <w:t>Tavoitekiireellisyys  I</w:t>
            </w:r>
            <w:proofErr w:type="gramEnd"/>
            <w:r w:rsidRPr="00652BF4">
              <w:rPr>
                <w:rFonts w:ascii="Arial" w:hAnsi="Arial" w:cs="Arial"/>
                <w:b/>
                <w:sz w:val="16"/>
                <w:szCs w:val="16"/>
              </w:rPr>
              <w:t xml:space="preserve">     II      III        Palautus</w:t>
            </w:r>
          </w:p>
          <w:p w14:paraId="412517D6" w14:textId="77777777" w:rsidR="001E78F8" w:rsidRPr="00652BF4" w:rsidRDefault="001E78F8" w:rsidP="001E78F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12517D7" w14:textId="77777777" w:rsidR="00315AF6" w:rsidRDefault="001E78F8" w:rsidP="001E78F8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652BF4">
              <w:rPr>
                <w:rFonts w:ascii="Arial" w:hAnsi="Arial" w:cs="Arial"/>
                <w:b/>
                <w:sz w:val="16"/>
                <w:szCs w:val="16"/>
              </w:rPr>
              <w:t>Oikea  Vasen</w:t>
            </w:r>
            <w:proofErr w:type="gramEnd"/>
            <w:r w:rsidRPr="00652BF4">
              <w:rPr>
                <w:rFonts w:ascii="Arial" w:hAnsi="Arial" w:cs="Arial"/>
                <w:b/>
                <w:sz w:val="16"/>
                <w:szCs w:val="16"/>
              </w:rPr>
              <w:t xml:space="preserve">  Molemmat   </w:t>
            </w:r>
            <w:r w:rsidR="00315AF6">
              <w:rPr>
                <w:rFonts w:ascii="Arial" w:hAnsi="Arial" w:cs="Arial"/>
                <w:b/>
                <w:sz w:val="16"/>
                <w:szCs w:val="16"/>
              </w:rPr>
              <w:t>Mol. eri käynneillä( _____</w:t>
            </w:r>
            <w:proofErr w:type="spellStart"/>
            <w:r w:rsidR="00315AF6">
              <w:rPr>
                <w:rFonts w:ascii="Arial" w:hAnsi="Arial" w:cs="Arial"/>
                <w:b/>
                <w:sz w:val="16"/>
                <w:szCs w:val="16"/>
              </w:rPr>
              <w:t>vk</w:t>
            </w:r>
            <w:proofErr w:type="spellEnd"/>
            <w:r w:rsidR="00315AF6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  <w:p w14:paraId="412517D8" w14:textId="77777777" w:rsidR="00315AF6" w:rsidRDefault="00315AF6" w:rsidP="001E78F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12517D9" w14:textId="77777777" w:rsidR="001E78F8" w:rsidRPr="00652BF4" w:rsidRDefault="001E78F8" w:rsidP="001E78F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52BF4">
              <w:rPr>
                <w:rFonts w:ascii="Arial" w:hAnsi="Arial" w:cs="Arial"/>
                <w:b/>
                <w:sz w:val="16"/>
                <w:szCs w:val="16"/>
              </w:rPr>
              <w:t>Yleisanestesia</w:t>
            </w:r>
            <w:r w:rsidR="00315AF6">
              <w:rPr>
                <w:rFonts w:ascii="Arial" w:hAnsi="Arial" w:cs="Arial"/>
                <w:b/>
                <w:sz w:val="16"/>
                <w:szCs w:val="16"/>
              </w:rPr>
              <w:t>/PBP/pinta</w:t>
            </w:r>
          </w:p>
          <w:p w14:paraId="412517DA" w14:textId="77777777" w:rsidR="001E78F8" w:rsidRPr="00652BF4" w:rsidRDefault="001E78F8" w:rsidP="001E78F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12517DB" w14:textId="77777777" w:rsidR="001E78F8" w:rsidRPr="00652BF4" w:rsidRDefault="001E78F8" w:rsidP="001E78F8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652BF4">
              <w:rPr>
                <w:rFonts w:ascii="Arial" w:hAnsi="Arial" w:cs="Arial"/>
                <w:b/>
                <w:sz w:val="16"/>
                <w:szCs w:val="16"/>
              </w:rPr>
              <w:t xml:space="preserve">(  ) </w:t>
            </w:r>
            <w:proofErr w:type="gramEnd"/>
            <w:r w:rsidRPr="00652BF4">
              <w:rPr>
                <w:rFonts w:ascii="Arial" w:hAnsi="Arial" w:cs="Arial"/>
                <w:b/>
                <w:sz w:val="16"/>
                <w:szCs w:val="16"/>
              </w:rPr>
              <w:t>Seniori   (  ) Juniori</w:t>
            </w:r>
            <w:r w:rsidR="00315AF6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</w:p>
          <w:p w14:paraId="412517DC" w14:textId="77777777" w:rsidR="001E78F8" w:rsidRPr="00652BF4" w:rsidRDefault="001E78F8" w:rsidP="001E78F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12517DD" w14:textId="77777777" w:rsidR="001E78F8" w:rsidRPr="00652BF4" w:rsidRDefault="001E78F8" w:rsidP="001E78F8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652BF4">
              <w:rPr>
                <w:rFonts w:ascii="Arial" w:hAnsi="Arial" w:cs="Arial"/>
                <w:b/>
                <w:sz w:val="16"/>
                <w:szCs w:val="16"/>
              </w:rPr>
              <w:t xml:space="preserve">(  ) </w:t>
            </w:r>
            <w:proofErr w:type="spellStart"/>
            <w:proofErr w:type="gramEnd"/>
            <w:r w:rsidRPr="00652BF4">
              <w:rPr>
                <w:rFonts w:ascii="Arial" w:hAnsi="Arial" w:cs="Arial"/>
                <w:b/>
                <w:sz w:val="16"/>
                <w:szCs w:val="16"/>
              </w:rPr>
              <w:t>Oneday</w:t>
            </w:r>
            <w:proofErr w:type="spellEnd"/>
            <w:r w:rsidRPr="00652BF4">
              <w:rPr>
                <w:rFonts w:ascii="Arial" w:hAnsi="Arial" w:cs="Arial"/>
                <w:b/>
                <w:sz w:val="16"/>
                <w:szCs w:val="16"/>
              </w:rPr>
              <w:t xml:space="preserve">    (  ) Suora</w:t>
            </w:r>
            <w:r w:rsidR="00315AF6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r w:rsidR="00315AF6" w:rsidRPr="00652BF4">
              <w:rPr>
                <w:rFonts w:ascii="Arial" w:hAnsi="Arial" w:cs="Arial"/>
                <w:b/>
                <w:sz w:val="16"/>
                <w:szCs w:val="16"/>
              </w:rPr>
              <w:t xml:space="preserve">(  ) </w:t>
            </w:r>
            <w:proofErr w:type="spellStart"/>
            <w:r w:rsidR="00315AF6">
              <w:rPr>
                <w:rFonts w:ascii="Arial" w:hAnsi="Arial" w:cs="Arial"/>
                <w:b/>
                <w:sz w:val="16"/>
                <w:szCs w:val="16"/>
              </w:rPr>
              <w:t>Preca</w:t>
            </w:r>
            <w:proofErr w:type="spellEnd"/>
          </w:p>
          <w:p w14:paraId="412517DE" w14:textId="77777777" w:rsidR="001E78F8" w:rsidRPr="00652BF4" w:rsidRDefault="001E78F8" w:rsidP="001E78F8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652BF4">
              <w:rPr>
                <w:rFonts w:ascii="Arial" w:hAnsi="Arial" w:cs="Arial"/>
                <w:b/>
                <w:sz w:val="16"/>
                <w:szCs w:val="16"/>
              </w:rPr>
              <w:t xml:space="preserve">(  ) </w:t>
            </w:r>
            <w:proofErr w:type="gramEnd"/>
            <w:r w:rsidRPr="00652BF4">
              <w:rPr>
                <w:rFonts w:ascii="Arial" w:hAnsi="Arial" w:cs="Arial"/>
                <w:b/>
                <w:sz w:val="16"/>
                <w:szCs w:val="16"/>
              </w:rPr>
              <w:t>Office        (  ) PKS leikkaussali</w:t>
            </w:r>
          </w:p>
          <w:p w14:paraId="412517DF" w14:textId="77777777" w:rsidR="001E78F8" w:rsidRPr="00652BF4" w:rsidRDefault="001E78F8" w:rsidP="001E78F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12517E0" w14:textId="77777777" w:rsidR="00182BAE" w:rsidRPr="00182BAE" w:rsidRDefault="001E78F8" w:rsidP="001E78F8">
            <w:pPr>
              <w:rPr>
                <w:rFonts w:ascii="Arial" w:hAnsi="Arial" w:cs="Arial"/>
                <w:sz w:val="16"/>
                <w:szCs w:val="16"/>
              </w:rPr>
            </w:pPr>
            <w:r w:rsidRPr="00652BF4">
              <w:rPr>
                <w:rFonts w:ascii="Arial" w:hAnsi="Arial" w:cs="Arial"/>
                <w:b/>
                <w:sz w:val="16"/>
                <w:szCs w:val="16"/>
              </w:rPr>
              <w:t xml:space="preserve">Lähetteen </w:t>
            </w:r>
            <w:proofErr w:type="gramStart"/>
            <w:r w:rsidRPr="00652BF4">
              <w:rPr>
                <w:rFonts w:ascii="Arial" w:hAnsi="Arial" w:cs="Arial"/>
                <w:b/>
                <w:sz w:val="16"/>
                <w:szCs w:val="16"/>
              </w:rPr>
              <w:t>tarkastanut  lääkäri</w:t>
            </w:r>
            <w:proofErr w:type="gramEnd"/>
          </w:p>
        </w:tc>
      </w:tr>
      <w:tr w:rsidR="00182BAE" w:rsidRPr="00182BAE" w14:paraId="412517E6" w14:textId="77777777" w:rsidTr="00DC52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68"/>
        </w:trPr>
        <w:tc>
          <w:tcPr>
            <w:tcW w:w="5492" w:type="dxa"/>
            <w:gridSpan w:val="3"/>
            <w:shd w:val="clear" w:color="auto" w:fill="auto"/>
          </w:tcPr>
          <w:p w14:paraId="412517E2" w14:textId="77777777" w:rsidR="00182BAE" w:rsidRPr="00182BAE" w:rsidRDefault="00182BAE">
            <w:pPr>
              <w:rPr>
                <w:rFonts w:ascii="Arial" w:hAnsi="Arial" w:cs="Arial"/>
                <w:sz w:val="16"/>
                <w:szCs w:val="16"/>
              </w:rPr>
            </w:pPr>
            <w:r w:rsidRPr="00182BA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Valinta17"/>
            <w:r w:rsidRPr="00182BA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182BAE">
              <w:rPr>
                <w:rFonts w:ascii="Arial" w:hAnsi="Arial" w:cs="Arial"/>
                <w:sz w:val="16"/>
                <w:szCs w:val="16"/>
              </w:rPr>
            </w:r>
            <w:r w:rsidRPr="00182BA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"/>
            <w:r w:rsidRPr="00182BAE">
              <w:rPr>
                <w:rFonts w:ascii="Arial" w:hAnsi="Arial" w:cs="Arial"/>
                <w:sz w:val="16"/>
                <w:szCs w:val="16"/>
              </w:rPr>
              <w:t>Lähettävä lääkäri ei voi huolehtia potilaan mahdollisesta jatkohoidosta</w:t>
            </w:r>
          </w:p>
          <w:p w14:paraId="412517E3" w14:textId="77777777" w:rsidR="00182BAE" w:rsidRPr="00182BAE" w:rsidRDefault="00182BAE">
            <w:pPr>
              <w:rPr>
                <w:rFonts w:ascii="Arial" w:hAnsi="Arial" w:cs="Arial"/>
                <w:sz w:val="16"/>
                <w:szCs w:val="16"/>
              </w:rPr>
            </w:pPr>
          </w:p>
          <w:p w14:paraId="412517E4" w14:textId="77777777" w:rsidR="00182BAE" w:rsidRPr="00182BAE" w:rsidRDefault="00182BAE">
            <w:pPr>
              <w:rPr>
                <w:rFonts w:ascii="Arial" w:hAnsi="Arial" w:cs="Arial"/>
                <w:sz w:val="16"/>
                <w:szCs w:val="16"/>
              </w:rPr>
            </w:pPr>
            <w:r w:rsidRPr="00182BA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Valinta18"/>
            <w:r w:rsidRPr="00182BA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182BAE">
              <w:rPr>
                <w:rFonts w:ascii="Arial" w:hAnsi="Arial" w:cs="Arial"/>
                <w:sz w:val="16"/>
                <w:szCs w:val="16"/>
              </w:rPr>
            </w:r>
            <w:r w:rsidRPr="00182BA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9"/>
            <w:r w:rsidRPr="00182BAE">
              <w:rPr>
                <w:rFonts w:ascii="Arial" w:hAnsi="Arial" w:cs="Arial"/>
                <w:sz w:val="16"/>
                <w:szCs w:val="16"/>
              </w:rPr>
              <w:t xml:space="preserve"> Liitteet </w:t>
            </w:r>
          </w:p>
        </w:tc>
        <w:tc>
          <w:tcPr>
            <w:tcW w:w="4303" w:type="dxa"/>
            <w:gridSpan w:val="3"/>
            <w:vMerge/>
            <w:shd w:val="clear" w:color="auto" w:fill="auto"/>
          </w:tcPr>
          <w:p w14:paraId="412517E5" w14:textId="77777777" w:rsidR="00182BAE" w:rsidRPr="00182BAE" w:rsidRDefault="00182BA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12517E7" w14:textId="77777777" w:rsidR="001E3E97" w:rsidRDefault="001E3E97">
      <w:pPr>
        <w:rPr>
          <w:rFonts w:ascii="Arial" w:hAnsi="Arial" w:cs="Arial"/>
          <w:sz w:val="16"/>
          <w:szCs w:val="16"/>
        </w:rPr>
      </w:pPr>
      <w:bookmarkStart w:id="10" w:name="_GoBack"/>
      <w:bookmarkEnd w:id="10"/>
    </w:p>
    <w:sectPr w:rsidR="001E3E97" w:rsidSect="00D15A78">
      <w:headerReference w:type="default" r:id="rId12"/>
      <w:pgSz w:w="11906" w:h="16838"/>
      <w:pgMar w:top="1418" w:right="1134" w:bottom="198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2517EA" w14:textId="77777777" w:rsidR="000029D6" w:rsidRDefault="000029D6">
      <w:r>
        <w:separator/>
      </w:r>
    </w:p>
  </w:endnote>
  <w:endnote w:type="continuationSeparator" w:id="0">
    <w:p w14:paraId="412517EB" w14:textId="77777777" w:rsidR="000029D6" w:rsidRDefault="00002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2517E8" w14:textId="77777777" w:rsidR="000029D6" w:rsidRDefault="000029D6">
      <w:r>
        <w:separator/>
      </w:r>
    </w:p>
  </w:footnote>
  <w:footnote w:type="continuationSeparator" w:id="0">
    <w:p w14:paraId="412517E9" w14:textId="77777777" w:rsidR="000029D6" w:rsidRDefault="000029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471611"/>
      <w:docPartObj>
        <w:docPartGallery w:val="Page Numbers (Top of Page)"/>
        <w:docPartUnique/>
      </w:docPartObj>
    </w:sdtPr>
    <w:sdtContent>
      <w:p w14:paraId="58F8815E" w14:textId="7AB008E8" w:rsidR="00D15A78" w:rsidRDefault="00D15A78">
        <w:pPr>
          <w:pStyle w:val="Yltunnis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  <w:r>
          <w:t>(2)</w:t>
        </w:r>
      </w:p>
    </w:sdtContent>
  </w:sdt>
  <w:p w14:paraId="412517EC" w14:textId="27B15437" w:rsidR="00182BAE" w:rsidRPr="00AA6FC6" w:rsidRDefault="00182BAE">
    <w:pPr>
      <w:pStyle w:val="Yltunniste"/>
      <w:rPr>
        <w:rFonts w:ascii="Arial" w:hAnsi="Arial" w:cs="Arial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oNotShadeFormData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29C"/>
    <w:rsid w:val="000029D6"/>
    <w:rsid w:val="00082427"/>
    <w:rsid w:val="00182BAE"/>
    <w:rsid w:val="00197FB8"/>
    <w:rsid w:val="001A35D3"/>
    <w:rsid w:val="001E3E97"/>
    <w:rsid w:val="001E78F8"/>
    <w:rsid w:val="00235483"/>
    <w:rsid w:val="00315AF6"/>
    <w:rsid w:val="003B2403"/>
    <w:rsid w:val="003E7BA2"/>
    <w:rsid w:val="00457BAA"/>
    <w:rsid w:val="004E1AE1"/>
    <w:rsid w:val="005435FF"/>
    <w:rsid w:val="00576C56"/>
    <w:rsid w:val="005D6531"/>
    <w:rsid w:val="00652BF4"/>
    <w:rsid w:val="006E24DB"/>
    <w:rsid w:val="007B029C"/>
    <w:rsid w:val="009566F5"/>
    <w:rsid w:val="00A1597D"/>
    <w:rsid w:val="00A70A45"/>
    <w:rsid w:val="00A75F33"/>
    <w:rsid w:val="00AA6FC6"/>
    <w:rsid w:val="00AD1A66"/>
    <w:rsid w:val="00B06B5D"/>
    <w:rsid w:val="00C110D6"/>
    <w:rsid w:val="00C765F1"/>
    <w:rsid w:val="00CB33F4"/>
    <w:rsid w:val="00D15A78"/>
    <w:rsid w:val="00DC52B2"/>
    <w:rsid w:val="00FC2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1"/>
    </o:shapelayout>
  </w:shapeDefaults>
  <w:decimalSymbol w:val=","/>
  <w:listSeparator w:val=";"/>
  <w14:docId w14:val="412517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Pr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Yltunniste">
    <w:name w:val="header"/>
    <w:basedOn w:val="Normaali"/>
    <w:link w:val="YltunnisteChar"/>
    <w:uiPriority w:val="99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</w:style>
  <w:style w:type="paragraph" w:styleId="Seliteteksti">
    <w:name w:val="Balloon Text"/>
    <w:basedOn w:val="Normaali"/>
    <w:semiHidden/>
    <w:rPr>
      <w:rFonts w:ascii="Tahoma" w:hAnsi="Tahoma" w:cs="Tahoma"/>
      <w:sz w:val="16"/>
      <w:szCs w:val="16"/>
    </w:rPr>
  </w:style>
  <w:style w:type="character" w:customStyle="1" w:styleId="YltunnisteChar">
    <w:name w:val="Ylätunniste Char"/>
    <w:basedOn w:val="Kappaleenoletusfontti"/>
    <w:link w:val="Yltunniste"/>
    <w:uiPriority w:val="99"/>
    <w:rsid w:val="00D15A7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Pr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Yltunniste">
    <w:name w:val="header"/>
    <w:basedOn w:val="Normaali"/>
    <w:link w:val="YltunnisteChar"/>
    <w:uiPriority w:val="99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</w:style>
  <w:style w:type="paragraph" w:styleId="Seliteteksti">
    <w:name w:val="Balloon Text"/>
    <w:basedOn w:val="Normaali"/>
    <w:semiHidden/>
    <w:rPr>
      <w:rFonts w:ascii="Tahoma" w:hAnsi="Tahoma" w:cs="Tahoma"/>
      <w:sz w:val="16"/>
      <w:szCs w:val="16"/>
    </w:rPr>
  </w:style>
  <w:style w:type="character" w:customStyle="1" w:styleId="YltunnisteChar">
    <w:name w:val="Ylätunniste Char"/>
    <w:basedOn w:val="Kappaleenoletusfontti"/>
    <w:link w:val="Yltunniste"/>
    <w:uiPriority w:val="99"/>
    <w:rsid w:val="00D15A7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fe7d6957-b623-48c5-941b-77be73948d87" ContentTypeId="0x010100E993358E494F344F8D6048E76D09AF0218" PreviousValue="false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Finnish (Finland)</Language>
    <dcbcdd319c9d484f9dc5161892e5c0c3 xmlns="d3e50268-7799-48af-83c3-9a9b063078bc">
      <Terms xmlns="http://schemas.microsoft.com/office/infopath/2007/PartnerControls"/>
    </dcbcdd319c9d484f9dc5161892e5c0c3>
    <Dokumentin_x0020_sisällöstä_x0020_vastaava_x0028_t_x0029__x0020__x002f__x0020_asiantuntija_x0028_t_x0029_ xmlns="0af04246-5dcb-4e38-b8a1-4adaeb368127">
      <UserInfo>
        <DisplayName>i:0#.w|oysnet\pitkanjj</DisplayName>
        <AccountId>4661</AccountId>
        <AccountType/>
      </UserInfo>
      <UserInfo>
        <DisplayName>i:0#.w|oysnet\autioae</DisplayName>
        <AccountId>312</AccountId>
        <AccountType/>
      </UserInfo>
    </Dokumentin_x0020_sisällöstä_x0020_vastaava_x0028_t_x0029__x0020__x002f__x0020_asiantuntija_x0028_t_x0029_>
    <Julkaise_x0020_intranetissa xmlns="d3e50268-7799-48af-83c3-9a9b063078bc">true</Julkaise_x0020_intranetissa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Lääkärit</TermName>
          <TermId xmlns="http://schemas.microsoft.com/office/infopath/2007/PartnerControls">73b4e2ed-f149-4fe3-836b-fe67fc4b2c82</TermId>
        </TermInfo>
      </Terms>
    </cd9fa66b05f24776892a63c6fb772e2f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Silmätautien poliklinikka</TermName>
          <TermId xmlns="http://schemas.microsoft.com/office/infopath/2007/PartnerControls">251779f1-23f5-42ba-8e11-6caa32332f05</TermId>
        </TermInfo>
      </Terms>
    </bad6acabb1c24909a1a688c49f883f4d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Ei ole toimintakäsikirjaa</TermName>
          <TermId xmlns="http://schemas.microsoft.com/office/infopath/2007/PartnerControls">ed0127a7-f4bb-4299-8de4-a0fcecf35ff1</TermId>
        </TermInfo>
      </Terms>
    </n20b6b3d9a8f4638937a9d1d1dec5738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Silmätaudit</TermName>
          <TermId xmlns="http://schemas.microsoft.com/office/infopath/2007/PartnerControls">420aa7e0-f86a-48ab-b700-82ddcf6b4b39</TermId>
        </TermInfo>
      </Terms>
    </ab42df24dbb04f55bc336c85f92eff00>
    <Julkaise_x0020_extranetissa xmlns="d3e50268-7799-48af-83c3-9a9b063078bc">true</Julkaise_x0020_extranetissa>
    <f27c0fdf4e8d42258c0e26b49b2a19e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Potilaanhoitoon liittyvät lomakkeet</TermName>
          <TermId xmlns="http://schemas.microsoft.com/office/infopath/2007/PartnerControls">9c720ac3-10de-42bc-aa27-75124def20c8</TermId>
        </TermInfo>
      </Terms>
    </f27c0fdf4e8d42258c0e26b49b2a19ef>
    <Dokumjentin_x0020_hyväksyjä xmlns="0af04246-5dcb-4e38-b8a1-4adaeb368127">
      <UserInfo>
        <DisplayName>i:0#.w|oysnet\pitkanjj</DisplayName>
        <AccountId>4661</AccountId>
        <AccountType/>
      </UserInfo>
    </Dokumjentin_x0020_hyväksyjä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Silmätautien poliklinikka</TermName>
          <TermId xmlns="http://schemas.microsoft.com/office/infopath/2007/PartnerControls">251779f1-23f5-42ba-8e11-6caa32332f05</TermId>
        </TermInfo>
      </Terms>
    </p1983d610e0d4731a3788cc4c5855e1b>
    <Erittäin_x0020_tärkeä_x002c__x0020__x0020_kriittinen_x0020_tai_x0020_päivystysdokumentti xmlns="0af04246-5dcb-4e38-b8a1-4adaeb368127">false</Erittäin_x0020_tärkeä_x002c__x0020__x0020_kriittinen_x0020_tai_x0020_päivystysdokumentti>
    <Julkaise_x0020_internetissä xmlns="d3e50268-7799-48af-83c3-9a9b063078bc">true</Julkaise_x0020_internetissä>
    <TaxCatchAll xmlns="d3e50268-7799-48af-83c3-9a9b063078bc">
      <Value>1529</Value>
      <Value>2650</Value>
      <Value>1427</Value>
      <Value>266</Value>
      <Value>1528</Value>
      <Value>263</Value>
      <Value>194</Value>
      <Value>1530</Value>
      <Value>3</Value>
      <Value>732</Value>
      <Value>1428</Value>
    </TaxCatchAll>
    <_dlc_DocId xmlns="d3e50268-7799-48af-83c3-9a9b063078bc">PPSHP-1347884626-9327</_dlc_DocId>
    <_dlc_DocIdUrl xmlns="d3e50268-7799-48af-83c3-9a9b063078bc">
      <Url>https://julkaisu.oysnet.ppshp.fi/_layouts/15/DocIdRedir.aspx?ID=PPSHP-1347884626-9327</Url>
      <Description>PPSHP-1347884626-9327</Description>
    </_dlc_DocIdUrl>
    <Viittaus_x0020_aiempaan_x0020_dokumentaatioon xmlns="d3e50268-7799-48af-83c3-9a9b063078bc">
      <Url xsi:nil="true"/>
      <Description xsi:nil="true"/>
    </Viittaus_x0020_aiempaan_x0020_dokumentaatioon>
    <Julkisuus xmlns="d3e50268-7799-48af-83c3-9a9b063078bc">Julkinen</Julkisuus>
    <DokumenttienJarjestysnro xmlns="d3e50268-7799-48af-83c3-9a9b063078bc" xsi:nil="true"/>
    <p29133bec810493ea0a0db9a40008070 xmlns="d3e50268-7799-48af-83c3-9a9b063078bc">
      <Terms xmlns="http://schemas.microsoft.com/office/infopath/2007/PartnerControls"/>
    </p29133bec810493ea0a0db9a40008070>
    <dcbfe2a265e14726b4e3bf442009874f xmlns="d3e50268-7799-48af-83c3-9a9b063078bc">
      <Terms xmlns="http://schemas.microsoft.com/office/infopath/2007/PartnerControls"/>
    </dcbfe2a265e14726b4e3bf442009874f>
    <Julkaistu_x0020_intranetiin xmlns="d3e50268-7799-48af-83c3-9a9b063078bc">false</Julkaistu_x0020_intranetiin>
    <Turvallisuustietoisku xmlns="0af04246-5dcb-4e38-b8a1-4adaeb368127">false</Turvallisuustietoisku>
    <Julkaistu_x0020_internetiin xmlns="d3e50268-7799-48af-83c3-9a9b063078bc">false</Julkaistu_x0020_internetiin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Lomakkeet (sisältötyyppi)" ma:contentTypeID="0x010100E993358E494F344F8D6048E76D09AF0218009EA242C3F4986C4EBA5CEEB7FEEA90AB" ma:contentTypeVersion="51" ma:contentTypeDescription="" ma:contentTypeScope="" ma:versionID="dbef23a1c62f7b2e2b7be956e43ab49a">
  <xsd:schema xmlns:xsd="http://www.w3.org/2001/XMLSchema" xmlns:xs="http://www.w3.org/2001/XMLSchema" xmlns:p="http://schemas.microsoft.com/office/2006/metadata/properties" xmlns:ns1="http://schemas.microsoft.com/sharepoint/v3" xmlns:ns2="0af04246-5dcb-4e38-b8a1-4adaeb368127" xmlns:ns3="d3e50268-7799-48af-83c3-9a9b063078bc" targetNamespace="http://schemas.microsoft.com/office/2006/metadata/properties" ma:root="true" ma:fieldsID="8949bbb2dcc07d000ce878da428f5a38" ns1:_="" ns2:_="" ns3:_="">
    <xsd:import namespace="http://schemas.microsoft.com/sharepoint/v3"/>
    <xsd:import namespace="0af04246-5dcb-4e38-b8a1-4adaeb368127"/>
    <xsd:import namespace="d3e50268-7799-48af-83c3-9a9b063078bc"/>
    <xsd:element name="properties">
      <xsd:complexType>
        <xsd:sequence>
          <xsd:element name="documentManagement">
            <xsd:complexType>
              <xsd:all>
                <xsd:element ref="ns2:Erittäin_x0020_tärkeä_x002c__x0020__x0020_kriittinen_x0020_tai_x0020_päivystysdokumentti" minOccurs="0"/>
                <xsd:element ref="ns2:Dokumentin_x0020_sisällöstä_x0020_vastaava_x0028_t_x0029__x0020__x002f__x0020_asiantuntija_x0028_t_x0029_"/>
                <xsd:element ref="ns2:Dokumjentin_x0020_hyväksyjä"/>
                <xsd:element ref="ns2:Turvallisuustietoisku" minOccurs="0"/>
                <xsd:element ref="ns1:Language" minOccurs="0"/>
                <xsd:element ref="ns3:Julkaise_x0020_extranetissa" minOccurs="0"/>
                <xsd:element ref="ns3:Julkaise_x0020_internetissä" minOccurs="0"/>
                <xsd:element ref="ns3:Julkaise_x0020_intranetissa" minOccurs="0"/>
                <xsd:element ref="ns3:Julkaistu_x0020_internetiin" minOccurs="0"/>
                <xsd:element ref="ns3:Julkaistu_x0020_intranetiin" minOccurs="0"/>
                <xsd:element ref="ns3:n20b6b3d9a8f4638937a9d1d1dec5738" minOccurs="0"/>
                <xsd:element ref="ns3:ab42df24dbb04f55bc336c85f92eff00" minOccurs="0"/>
                <xsd:element ref="ns3:_dlc_DocId" minOccurs="0"/>
                <xsd:element ref="ns3:_dlc_DocIdUrl" minOccurs="0"/>
                <xsd:element ref="ns3:_dlc_DocIdPersistId" minOccurs="0"/>
                <xsd:element ref="ns3:p1983d610e0d4731a3788cc4c5855e1b" minOccurs="0"/>
                <xsd:element ref="ns3:TaxCatchAll" minOccurs="0"/>
                <xsd:element ref="ns3:f27c0fdf4e8d42258c0e26b49b2a19ef" minOccurs="0"/>
                <xsd:element ref="ns3:TaxCatchAllLabel" minOccurs="0"/>
                <xsd:element ref="ns3:dcbcdd319c9d484f9dc5161892e5c0c3" minOccurs="0"/>
                <xsd:element ref="ns3:bad6acabb1c24909a1a688c49f883f4d" minOccurs="0"/>
                <xsd:element ref="ns3:cd9fa66b05f24776892a63c6fb772e2f" minOccurs="0"/>
                <xsd:element ref="ns3:Julkisuus"/>
                <xsd:element ref="ns3:Viittaus_x0020_aiempaan_x0020_dokumentaatioon" minOccurs="0"/>
                <xsd:element ref="ns3:DokumenttienJarjestysnro" minOccurs="0"/>
                <xsd:element ref="ns3:p29133bec810493ea0a0db9a40008070" minOccurs="0"/>
                <xsd:element ref="ns3:dcbfe2a265e14726b4e3bf442009874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3" nillable="true" ma:displayName="Language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Erittäin_x0020_tärkeä_x002c__x0020__x0020_kriittinen_x0020_tai_x0020_päivystysdokumentti" ma:index="7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0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1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2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14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15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16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17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18" nillable="true" ma:displayName="Julkaistu intranetiin" ma:default="0" ma:internalName="Julkaistu_x0020_intranetiin">
      <xsd:simpleType>
        <xsd:restriction base="dms:Boolean"/>
      </xsd:simpleType>
    </xsd:element>
    <xsd:element name="n20b6b3d9a8f4638937a9d1d1dec5738" ma:index="20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ab42df24dbb04f55bc336c85f92eff00" ma:index="22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p1983d610e0d4731a3788cc4c5855e1b" ma:index="26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27c0fdf4e8d42258c0e26b49b2a19ef" ma:index="28" ma:taxonomy="true" ma:internalName="f27c0fdf4e8d42258c0e26b49b2a19ef" ma:taxonomyFieldName="Lomake_x0020__x0028_sis_x00e4_lt_x00f6_tyypin_x0020_metatieto_x0029_" ma:displayName="Lomake" ma:readOnly="false" ma:fieldId="{f27c0fdf-4e8d-4225-8c0e-26b49b2a19ef}" ma:sspId="fe7d6957-b623-48c5-941b-77be73948d87" ma:termSetId="9d2bc14c-b7b9-4ceb-97d8-474581141e7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30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cbcdd319c9d484f9dc5161892e5c0c3" ma:index="32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ad6acabb1c24909a1a688c49f883f4d" ma:index="33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35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ulkisuus" ma:index="37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38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39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29133bec810493ea0a0db9a40008070" ma:index="40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dcbfe2a265e14726b4e3bf442009874f" ma:index="42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1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3842C6-BA14-44C9-884B-588057394DD1}"/>
</file>

<file path=customXml/itemProps2.xml><?xml version="1.0" encoding="utf-8"?>
<ds:datastoreItem xmlns:ds="http://schemas.openxmlformats.org/officeDocument/2006/customXml" ds:itemID="{FBC00915-A53D-4EBF-8D3F-BDC587FC6BBD}"/>
</file>

<file path=customXml/itemProps3.xml><?xml version="1.0" encoding="utf-8"?>
<ds:datastoreItem xmlns:ds="http://schemas.openxmlformats.org/officeDocument/2006/customXml" ds:itemID="{10B30237-31BD-48AE-B094-7181385C38E6}"/>
</file>

<file path=customXml/itemProps4.xml><?xml version="1.0" encoding="utf-8"?>
<ds:datastoreItem xmlns:ds="http://schemas.openxmlformats.org/officeDocument/2006/customXml" ds:itemID="{0918AD6B-E3AD-4D6E-810E-3B8B34E51A66}"/>
</file>

<file path=customXml/itemProps5.xml><?xml version="1.0" encoding="utf-8"?>
<ds:datastoreItem xmlns:ds="http://schemas.openxmlformats.org/officeDocument/2006/customXml" ds:itemID="{04CE597C-6028-439B-AE59-A650F452C49A}"/>
</file>

<file path=docProps/app.xml><?xml version="1.0" encoding="utf-8"?>
<Properties xmlns="http://schemas.openxmlformats.org/officeDocument/2006/extended-properties" xmlns:vt="http://schemas.openxmlformats.org/officeDocument/2006/docPropsVTypes">
  <Template>C04CEB72.dotm</Template>
  <TotalTime>10</TotalTime>
  <Pages>2</Pages>
  <Words>309</Words>
  <Characters>2617</Characters>
  <Application>Microsoft Office Word</Application>
  <DocSecurity>0</DocSecurity>
  <Lines>21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Lähettävä laitos/terveyskeskus tmv</vt:lpstr>
    </vt:vector>
  </TitlesOfParts>
  <Company>PSHP</Company>
  <LinksUpToDate>false</LinksUpToDate>
  <CharactersWithSpaces>2921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Kaihilähete OYS</dc:title>
  <dc:creator>pitkaeli</dc:creator>
  <cp:keywords>silnet; OYS; yoshp; kaihileikkaus; PPSHP; kaihileikkauslähete</cp:keywords>
  <cp:lastModifiedBy>Huttunen Henna</cp:lastModifiedBy>
  <cp:revision>3</cp:revision>
  <cp:lastPrinted>2017-10-17T08:29:00Z</cp:lastPrinted>
  <dcterms:created xsi:type="dcterms:W3CDTF">2018-01-25T13:14:00Z</dcterms:created>
  <dcterms:modified xsi:type="dcterms:W3CDTF">2018-02-01T10:42:00Z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0x010100E993358E494F344F8D6048E76D09AF0218009EA242C3F4986C4EBA5CEEB7FEEA90AB</vt:lpwstr>
  </property>
  <property fmtid="{D5CDD505-2E9C-101B-9397-08002B2CF9AE}" pid="4" name="_dlc_DocIdItemGuid">
    <vt:lpwstr>9ac4c045-0416-458c-979d-020cc99f1d12</vt:lpwstr>
  </property>
  <property fmtid="{D5CDD505-2E9C-101B-9397-08002B2CF9AE}" pid="5" name="TaxKeyword">
    <vt:lpwstr>1529;#OYS|55f99d39-638d-4925-930c-06f8b5958224;#1528;#PPSHP|fd4cdb4b-c742-4549-bce7-bc26c6a83568;#1427;#kaihileikkaus|96355c8d-bd5e-4c55-960b-3d948575c8e6;#266;#silnet|c0a55d2a-2556-41a7-b1bb-e640abf768bf;#1428;#kaihileikkauslähete|32332470-d79b-4ffa-aeca-b51549dc2fb0;#1530;#yoshp|b2fa0049-8ebe-4b16-9e2b-49490fa2cec8</vt:lpwstr>
  </property>
  <property fmtid="{D5CDD505-2E9C-101B-9397-08002B2CF9AE}" pid="6" name="Kohde- / työntekijäryhmä">
    <vt:lpwstr>194;#Lääkärit|73b4e2ed-f149-4fe3-836b-fe67fc4b2c82</vt:lpwstr>
  </property>
  <property fmtid="{D5CDD505-2E9C-101B-9397-08002B2CF9AE}" pid="7" name="Ryhmät, toimikunnat, toimielimet">
    <vt:lpwstr/>
  </property>
  <property fmtid="{D5CDD505-2E9C-101B-9397-08002B2CF9AE}" pid="8" name="Kohdeorganisaatio">
    <vt:lpwstr>2650;#Silmätautien poliklinikka|251779f1-23f5-42ba-8e11-6caa32332f05</vt:lpwstr>
  </property>
  <property fmtid="{D5CDD505-2E9C-101B-9397-08002B2CF9AE}" pid="9" name="Lomake (sisältötyypin metatieto)">
    <vt:lpwstr>732;#Potilaanhoitoon liittyvät lomakkeet|9c720ac3-10de-42bc-aa27-75124def20c8</vt:lpwstr>
  </property>
  <property fmtid="{D5CDD505-2E9C-101B-9397-08002B2CF9AE}" pid="10" name="Organisaatiotiedon tarkennus toiminnan mukaan">
    <vt:lpwstr/>
  </property>
  <property fmtid="{D5CDD505-2E9C-101B-9397-08002B2CF9AE}" pid="11" name="Erikoisala">
    <vt:lpwstr>263;#Silmätaudit|420aa7e0-f86a-48ab-b700-82ddcf6b4b39</vt:lpwstr>
  </property>
  <property fmtid="{D5CDD505-2E9C-101B-9397-08002B2CF9AE}" pid="12" name="Toiminnanohjauskäsikirja">
    <vt:lpwstr>3;#Ei ole toimintakäsikirjaa|ed0127a7-f4bb-4299-8de4-a0fcecf35ff1</vt:lpwstr>
  </property>
  <property fmtid="{D5CDD505-2E9C-101B-9397-08002B2CF9AE}" pid="13" name="Organisaatiotieto">
    <vt:lpwstr>2650;#Silmätautien poliklinikka|251779f1-23f5-42ba-8e11-6caa32332f05</vt:lpwstr>
  </property>
  <property fmtid="{D5CDD505-2E9C-101B-9397-08002B2CF9AE}" pid="14" name="MEO">
    <vt:lpwstr/>
  </property>
  <property fmtid="{D5CDD505-2E9C-101B-9397-08002B2CF9AE}" pid="15" name="Kriisiviestintä">
    <vt:lpwstr/>
  </property>
  <property fmtid="{D5CDD505-2E9C-101B-9397-08002B2CF9AE}" pid="16" name="Order">
    <vt:r8>932700</vt:r8>
  </property>
  <property fmtid="{D5CDD505-2E9C-101B-9397-08002B2CF9AE}" pid="18" name="SharedWithUsers">
    <vt:lpwstr/>
  </property>
  <property fmtid="{D5CDD505-2E9C-101B-9397-08002B2CF9AE}" pid="19" name="TaxKeywordTaxHTField">
    <vt:lpwstr>OYS|55f99d39-638d-4925-930c-06f8b5958224;PPSHP|fd4cdb4b-c742-4549-bce7-bc26c6a83568;kaihileikkaus|96355c8d-bd5e-4c55-960b-3d948575c8e6;silnet|c0a55d2a-2556-41a7-b1bb-e640abf768bf;kaihileikkauslähete|32332470-d79b-4ffa-aeca-b51549dc2fb0;yoshp|b2fa0049-8ebe-4b16-9e2b-49490fa2cec8</vt:lpwstr>
  </property>
</Properties>
</file>